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92D9" w14:textId="3DFB1D67" w:rsidR="00097247" w:rsidRPr="00762368" w:rsidRDefault="00097247" w:rsidP="00FE2D3F">
      <w:pPr>
        <w:pStyle w:val="Heading1"/>
      </w:pPr>
      <w:r w:rsidRPr="00762368">
        <w:t>Edi</w:t>
      </w:r>
      <w:r w:rsidR="00EE19C3" w:rsidRPr="00762368">
        <w:t xml:space="preserve">nburgh </w:t>
      </w:r>
      <w:r w:rsidR="001F16F4">
        <w:t>Central Library</w:t>
      </w:r>
      <w:r w:rsidRPr="00762368">
        <w:t xml:space="preserve"> </w:t>
      </w:r>
      <w:r w:rsidR="00762368">
        <w:t xml:space="preserve">- </w:t>
      </w:r>
      <w:r w:rsidR="002659B1" w:rsidRPr="00762368">
        <w:t xml:space="preserve">Room Booking </w:t>
      </w:r>
      <w:r w:rsidR="00B605D6" w:rsidRPr="00762368">
        <w:t>Form</w:t>
      </w:r>
      <w:r w:rsidR="00FE2D3F">
        <w:tab/>
      </w:r>
    </w:p>
    <w:tbl>
      <w:tblPr>
        <w:tblW w:w="107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24"/>
        <w:gridCol w:w="338"/>
        <w:gridCol w:w="2893"/>
        <w:gridCol w:w="793"/>
        <w:gridCol w:w="1090"/>
        <w:gridCol w:w="1178"/>
        <w:gridCol w:w="1128"/>
        <w:gridCol w:w="992"/>
        <w:gridCol w:w="1282"/>
      </w:tblGrid>
      <w:tr w:rsidR="00097247" w:rsidRPr="00B44E3C" w14:paraId="5967F981" w14:textId="77777777" w:rsidTr="376476AF">
        <w:trPr>
          <w:trHeight w:hRule="exact" w:val="288"/>
        </w:trPr>
        <w:tc>
          <w:tcPr>
            <w:tcW w:w="10718" w:type="dxa"/>
            <w:gridSpan w:val="9"/>
            <w:shd w:val="clear" w:color="auto" w:fill="E6E6E6"/>
            <w:vAlign w:val="center"/>
          </w:tcPr>
          <w:p w14:paraId="486B59FC" w14:textId="027AD8CF" w:rsidR="00097247" w:rsidRPr="00B44E3C" w:rsidRDefault="00B34D2D" w:rsidP="00686914">
            <w:pPr>
              <w:pStyle w:val="Heading2"/>
              <w:rPr>
                <w:sz w:val="20"/>
                <w:lang w:val="en-GB"/>
              </w:rPr>
            </w:pPr>
            <w:r>
              <w:rPr>
                <w:sz w:val="20"/>
                <w:lang w:val="en-GB"/>
              </w:rPr>
              <w:t>Your organisation and contact details</w:t>
            </w:r>
          </w:p>
        </w:tc>
      </w:tr>
      <w:tr w:rsidR="00163902" w:rsidRPr="00B44E3C" w14:paraId="6F7D12CB" w14:textId="77777777" w:rsidTr="00961838">
        <w:trPr>
          <w:trHeight w:hRule="exact" w:val="468"/>
        </w:trPr>
        <w:tc>
          <w:tcPr>
            <w:tcW w:w="1362" w:type="dxa"/>
            <w:gridSpan w:val="2"/>
            <w:vAlign w:val="center"/>
          </w:tcPr>
          <w:p w14:paraId="04DBA55B" w14:textId="77777777" w:rsidR="00163902" w:rsidRPr="00B44E3C" w:rsidRDefault="00163902" w:rsidP="007E6421">
            <w:pPr>
              <w:rPr>
                <w:sz w:val="20"/>
                <w:szCs w:val="20"/>
                <w:lang w:val="en-GB"/>
              </w:rPr>
            </w:pPr>
            <w:r>
              <w:rPr>
                <w:sz w:val="20"/>
                <w:szCs w:val="20"/>
                <w:lang w:val="en-GB"/>
              </w:rPr>
              <w:t>Name of organisation</w:t>
            </w:r>
          </w:p>
        </w:tc>
        <w:tc>
          <w:tcPr>
            <w:tcW w:w="9356" w:type="dxa"/>
            <w:gridSpan w:val="7"/>
            <w:vAlign w:val="center"/>
          </w:tcPr>
          <w:p w14:paraId="79633F37" w14:textId="77777777" w:rsidR="00163902" w:rsidRPr="00B44E3C" w:rsidRDefault="00163902" w:rsidP="007E6421">
            <w:pPr>
              <w:rPr>
                <w:sz w:val="20"/>
                <w:szCs w:val="20"/>
                <w:lang w:val="en-GB"/>
              </w:rPr>
            </w:pPr>
          </w:p>
        </w:tc>
      </w:tr>
      <w:tr w:rsidR="00097247" w:rsidRPr="00B44E3C" w14:paraId="32BF2B0D" w14:textId="77777777" w:rsidTr="00560DF2">
        <w:trPr>
          <w:trHeight w:hRule="exact" w:val="529"/>
        </w:trPr>
        <w:tc>
          <w:tcPr>
            <w:tcW w:w="1362" w:type="dxa"/>
            <w:gridSpan w:val="2"/>
            <w:vAlign w:val="center"/>
          </w:tcPr>
          <w:p w14:paraId="2C46F2A7" w14:textId="77777777" w:rsidR="00097247" w:rsidRPr="00B44E3C" w:rsidRDefault="00097247" w:rsidP="00686914">
            <w:pPr>
              <w:rPr>
                <w:sz w:val="20"/>
                <w:szCs w:val="20"/>
                <w:lang w:val="en-GB"/>
              </w:rPr>
            </w:pPr>
            <w:r w:rsidRPr="00B44E3C">
              <w:rPr>
                <w:sz w:val="20"/>
                <w:szCs w:val="20"/>
                <w:lang w:val="en-GB"/>
              </w:rPr>
              <w:t>Surname of contact</w:t>
            </w:r>
          </w:p>
        </w:tc>
        <w:tc>
          <w:tcPr>
            <w:tcW w:w="4776" w:type="dxa"/>
            <w:gridSpan w:val="3"/>
            <w:vAlign w:val="center"/>
          </w:tcPr>
          <w:p w14:paraId="38D7C2B7" w14:textId="77777777" w:rsidR="00097247" w:rsidRPr="00B44E3C" w:rsidRDefault="00097247" w:rsidP="00686914">
            <w:pPr>
              <w:rPr>
                <w:sz w:val="20"/>
                <w:szCs w:val="20"/>
                <w:lang w:val="en-GB"/>
              </w:rPr>
            </w:pPr>
          </w:p>
        </w:tc>
        <w:tc>
          <w:tcPr>
            <w:tcW w:w="1178" w:type="dxa"/>
            <w:vAlign w:val="center"/>
          </w:tcPr>
          <w:p w14:paraId="4855BC59" w14:textId="77777777" w:rsidR="00097247" w:rsidRPr="00B44E3C" w:rsidRDefault="00097247" w:rsidP="00686914">
            <w:pPr>
              <w:ind w:right="-131"/>
              <w:rPr>
                <w:sz w:val="20"/>
                <w:szCs w:val="20"/>
                <w:lang w:val="en-GB"/>
              </w:rPr>
            </w:pPr>
            <w:r w:rsidRPr="00B44E3C">
              <w:rPr>
                <w:sz w:val="20"/>
                <w:szCs w:val="20"/>
                <w:lang w:val="en-GB"/>
              </w:rPr>
              <w:t>First Name</w:t>
            </w:r>
          </w:p>
        </w:tc>
        <w:tc>
          <w:tcPr>
            <w:tcW w:w="3402" w:type="dxa"/>
            <w:gridSpan w:val="3"/>
            <w:vAlign w:val="center"/>
          </w:tcPr>
          <w:p w14:paraId="1C278251" w14:textId="77777777" w:rsidR="00097247" w:rsidRPr="00B44E3C" w:rsidRDefault="00097247" w:rsidP="00686914">
            <w:pPr>
              <w:rPr>
                <w:sz w:val="20"/>
                <w:szCs w:val="20"/>
                <w:lang w:val="en-GB"/>
              </w:rPr>
            </w:pPr>
          </w:p>
        </w:tc>
      </w:tr>
      <w:tr w:rsidR="00097247" w:rsidRPr="00B44E3C" w14:paraId="5A8B5F07" w14:textId="77777777" w:rsidTr="376476AF">
        <w:trPr>
          <w:trHeight w:hRule="exact" w:val="523"/>
        </w:trPr>
        <w:tc>
          <w:tcPr>
            <w:tcW w:w="1024" w:type="dxa"/>
            <w:vAlign w:val="center"/>
          </w:tcPr>
          <w:p w14:paraId="6AE37274" w14:textId="77777777" w:rsidR="00097247" w:rsidRPr="00B44E3C" w:rsidRDefault="00097247" w:rsidP="00686914">
            <w:pPr>
              <w:rPr>
                <w:sz w:val="20"/>
                <w:szCs w:val="20"/>
                <w:lang w:val="en-GB"/>
              </w:rPr>
            </w:pPr>
            <w:r w:rsidRPr="00B44E3C">
              <w:rPr>
                <w:sz w:val="20"/>
                <w:szCs w:val="20"/>
                <w:lang w:val="en-GB"/>
              </w:rPr>
              <w:t>Street Address</w:t>
            </w:r>
          </w:p>
        </w:tc>
        <w:tc>
          <w:tcPr>
            <w:tcW w:w="9694" w:type="dxa"/>
            <w:gridSpan w:val="8"/>
            <w:vAlign w:val="center"/>
          </w:tcPr>
          <w:p w14:paraId="32AAB916" w14:textId="77777777" w:rsidR="00097247" w:rsidRPr="00B44E3C" w:rsidRDefault="00097247" w:rsidP="00686914">
            <w:pPr>
              <w:rPr>
                <w:sz w:val="20"/>
                <w:szCs w:val="20"/>
                <w:lang w:val="en-GB"/>
              </w:rPr>
            </w:pPr>
          </w:p>
        </w:tc>
      </w:tr>
      <w:tr w:rsidR="00EF14BC" w:rsidRPr="00B44E3C" w14:paraId="3B542F93" w14:textId="77777777" w:rsidTr="005E79F2">
        <w:trPr>
          <w:trHeight w:hRule="exact" w:val="531"/>
        </w:trPr>
        <w:tc>
          <w:tcPr>
            <w:tcW w:w="1024" w:type="dxa"/>
            <w:vAlign w:val="center"/>
          </w:tcPr>
          <w:p w14:paraId="2FC967CF" w14:textId="77777777" w:rsidR="00EF14BC" w:rsidRPr="00B44E3C" w:rsidRDefault="00EF14BC" w:rsidP="00686914">
            <w:pPr>
              <w:ind w:right="-244"/>
              <w:rPr>
                <w:sz w:val="20"/>
                <w:szCs w:val="20"/>
                <w:lang w:val="en-GB"/>
              </w:rPr>
            </w:pPr>
            <w:r w:rsidRPr="00B44E3C">
              <w:rPr>
                <w:sz w:val="20"/>
                <w:szCs w:val="20"/>
                <w:lang w:val="en-GB"/>
              </w:rPr>
              <w:t>Town/</w:t>
            </w:r>
            <w:r>
              <w:rPr>
                <w:sz w:val="20"/>
                <w:szCs w:val="20"/>
                <w:lang w:val="en-GB"/>
              </w:rPr>
              <w:br/>
            </w:r>
            <w:r w:rsidRPr="00B44E3C">
              <w:rPr>
                <w:sz w:val="20"/>
                <w:szCs w:val="20"/>
                <w:lang w:val="en-GB"/>
              </w:rPr>
              <w:t>City</w:t>
            </w:r>
          </w:p>
        </w:tc>
        <w:tc>
          <w:tcPr>
            <w:tcW w:w="7420" w:type="dxa"/>
            <w:gridSpan w:val="6"/>
            <w:vAlign w:val="center"/>
          </w:tcPr>
          <w:p w14:paraId="4DF44641" w14:textId="77777777" w:rsidR="00EF14BC" w:rsidRPr="00B44E3C" w:rsidRDefault="00EF14BC" w:rsidP="00686914">
            <w:pPr>
              <w:rPr>
                <w:sz w:val="20"/>
                <w:szCs w:val="20"/>
                <w:lang w:val="en-GB"/>
              </w:rPr>
            </w:pPr>
          </w:p>
        </w:tc>
        <w:tc>
          <w:tcPr>
            <w:tcW w:w="992" w:type="dxa"/>
            <w:vAlign w:val="center"/>
          </w:tcPr>
          <w:p w14:paraId="2F381AF5" w14:textId="77777777" w:rsidR="00EF14BC" w:rsidRPr="00B44E3C" w:rsidRDefault="00EF14BC" w:rsidP="00686914">
            <w:pPr>
              <w:rPr>
                <w:sz w:val="20"/>
                <w:szCs w:val="20"/>
                <w:lang w:val="en-GB"/>
              </w:rPr>
            </w:pPr>
            <w:r w:rsidRPr="00B44E3C">
              <w:rPr>
                <w:sz w:val="20"/>
                <w:szCs w:val="20"/>
                <w:lang w:val="en-GB"/>
              </w:rPr>
              <w:t>Postcode</w:t>
            </w:r>
          </w:p>
        </w:tc>
        <w:tc>
          <w:tcPr>
            <w:tcW w:w="1282" w:type="dxa"/>
            <w:vAlign w:val="center"/>
          </w:tcPr>
          <w:p w14:paraId="166EFFB3" w14:textId="77777777" w:rsidR="00EF14BC" w:rsidRPr="00D438C5" w:rsidRDefault="00EF14BC" w:rsidP="00686914">
            <w:pPr>
              <w:rPr>
                <w:sz w:val="20"/>
                <w:szCs w:val="20"/>
                <w:lang w:val="en-GB"/>
              </w:rPr>
            </w:pPr>
          </w:p>
        </w:tc>
      </w:tr>
      <w:tr w:rsidR="00560DF2" w:rsidRPr="00B44E3C" w14:paraId="77CD28B8" w14:textId="77777777" w:rsidTr="00961838">
        <w:trPr>
          <w:trHeight w:hRule="exact" w:val="484"/>
        </w:trPr>
        <w:tc>
          <w:tcPr>
            <w:tcW w:w="1024" w:type="dxa"/>
            <w:vAlign w:val="center"/>
          </w:tcPr>
          <w:p w14:paraId="27B1E110" w14:textId="77777777" w:rsidR="00560DF2" w:rsidRPr="00B44E3C" w:rsidRDefault="00560DF2" w:rsidP="00686914">
            <w:pPr>
              <w:rPr>
                <w:sz w:val="20"/>
                <w:szCs w:val="20"/>
                <w:lang w:val="en-GB"/>
              </w:rPr>
            </w:pPr>
            <w:r w:rsidRPr="00B44E3C">
              <w:rPr>
                <w:sz w:val="20"/>
                <w:szCs w:val="20"/>
                <w:lang w:val="en-GB"/>
              </w:rPr>
              <w:t>Phone No</w:t>
            </w:r>
          </w:p>
        </w:tc>
        <w:tc>
          <w:tcPr>
            <w:tcW w:w="3231" w:type="dxa"/>
            <w:gridSpan w:val="2"/>
            <w:vAlign w:val="center"/>
          </w:tcPr>
          <w:p w14:paraId="122B86AD" w14:textId="77777777" w:rsidR="00560DF2" w:rsidRPr="00B44E3C" w:rsidRDefault="00560DF2" w:rsidP="00686914">
            <w:pPr>
              <w:rPr>
                <w:sz w:val="20"/>
                <w:szCs w:val="20"/>
                <w:lang w:val="en-GB"/>
              </w:rPr>
            </w:pPr>
          </w:p>
        </w:tc>
        <w:tc>
          <w:tcPr>
            <w:tcW w:w="793" w:type="dxa"/>
            <w:vAlign w:val="center"/>
          </w:tcPr>
          <w:p w14:paraId="2ADA4AA7" w14:textId="68F2E333" w:rsidR="00560DF2" w:rsidRPr="00B44E3C" w:rsidRDefault="00560DF2" w:rsidP="00686914">
            <w:pPr>
              <w:rPr>
                <w:sz w:val="20"/>
                <w:szCs w:val="20"/>
                <w:lang w:val="en-GB"/>
              </w:rPr>
            </w:pPr>
            <w:r>
              <w:rPr>
                <w:sz w:val="20"/>
                <w:szCs w:val="20"/>
                <w:lang w:val="en-GB"/>
              </w:rPr>
              <w:t>Email</w:t>
            </w:r>
          </w:p>
        </w:tc>
        <w:tc>
          <w:tcPr>
            <w:tcW w:w="5670" w:type="dxa"/>
            <w:gridSpan w:val="5"/>
            <w:vAlign w:val="center"/>
          </w:tcPr>
          <w:p w14:paraId="0E413CFB" w14:textId="2F98C0DC" w:rsidR="00560DF2" w:rsidRPr="00B44E3C" w:rsidRDefault="00560DF2" w:rsidP="00686914">
            <w:pPr>
              <w:rPr>
                <w:sz w:val="20"/>
                <w:szCs w:val="20"/>
                <w:lang w:val="en-GB"/>
              </w:rPr>
            </w:pPr>
          </w:p>
        </w:tc>
      </w:tr>
      <w:tr w:rsidR="00DA3509" w:rsidRPr="00B44E3C" w14:paraId="5D686B09" w14:textId="27C58DCA" w:rsidTr="008910AE">
        <w:trPr>
          <w:trHeight w:hRule="exact" w:val="88"/>
        </w:trPr>
        <w:tc>
          <w:tcPr>
            <w:tcW w:w="10718" w:type="dxa"/>
            <w:gridSpan w:val="9"/>
            <w:vAlign w:val="center"/>
          </w:tcPr>
          <w:p w14:paraId="60DD5752" w14:textId="77777777" w:rsidR="00DA3509" w:rsidRPr="00B44E3C" w:rsidRDefault="00DA3509" w:rsidP="00686914">
            <w:pPr>
              <w:rPr>
                <w:sz w:val="20"/>
                <w:szCs w:val="20"/>
                <w:lang w:val="en-GB"/>
              </w:rPr>
            </w:pPr>
          </w:p>
        </w:tc>
      </w:tr>
    </w:tbl>
    <w:tbl>
      <w:tblPr>
        <w:tblStyle w:val="TableGrid"/>
        <w:tblW w:w="0" w:type="auto"/>
        <w:tblLook w:val="04A0" w:firstRow="1" w:lastRow="0" w:firstColumn="1" w:lastColumn="0" w:noHBand="0" w:noVBand="1"/>
      </w:tblPr>
      <w:tblGrid>
        <w:gridCol w:w="3453"/>
        <w:gridCol w:w="3493"/>
        <w:gridCol w:w="3511"/>
      </w:tblGrid>
      <w:tr w:rsidR="009A2C88" w14:paraId="2F708D27" w14:textId="4B237A8D" w:rsidTr="00961838">
        <w:trPr>
          <w:trHeight w:val="699"/>
        </w:trPr>
        <w:tc>
          <w:tcPr>
            <w:tcW w:w="3561" w:type="dxa"/>
          </w:tcPr>
          <w:p w14:paraId="10F47D01" w14:textId="2134105E" w:rsidR="008B43BC" w:rsidRDefault="00380E4E" w:rsidP="009A2C88">
            <w:pPr>
              <w:spacing w:before="60" w:after="60"/>
            </w:pPr>
            <w:r>
              <w:t xml:space="preserve">Which Meeting Room do you require? </w:t>
            </w:r>
          </w:p>
        </w:tc>
        <w:tc>
          <w:tcPr>
            <w:tcW w:w="3561" w:type="dxa"/>
          </w:tcPr>
          <w:p w14:paraId="0E6C43E4" w14:textId="49D5BC48" w:rsidR="009A2C88" w:rsidRDefault="009A2C88" w:rsidP="009A2C88">
            <w:pPr>
              <w:spacing w:before="60" w:after="60"/>
            </w:pPr>
            <w:r w:rsidRPr="00566AFA">
              <w:rPr>
                <w:b/>
                <w:bCs/>
                <w:color w:val="FF0000"/>
                <w:sz w:val="20"/>
                <w:szCs w:val="32"/>
                <w:u w:val="single"/>
              </w:rPr>
              <w:t>NOTE</w:t>
            </w:r>
            <w:r w:rsidRPr="00DA3509">
              <w:rPr>
                <w:sz w:val="20"/>
                <w:szCs w:val="32"/>
              </w:rPr>
              <w:t>: Room hire charges as agreed by CEC from 01 April 202</w:t>
            </w:r>
            <w:r w:rsidR="009220BC">
              <w:rPr>
                <w:sz w:val="20"/>
                <w:szCs w:val="32"/>
              </w:rPr>
              <w:t>4</w:t>
            </w:r>
            <w:r w:rsidRPr="00DA3509">
              <w:rPr>
                <w:sz w:val="20"/>
                <w:szCs w:val="32"/>
              </w:rPr>
              <w:t xml:space="preserve"> are as follows:</w:t>
            </w:r>
          </w:p>
        </w:tc>
        <w:tc>
          <w:tcPr>
            <w:tcW w:w="3561" w:type="dxa"/>
          </w:tcPr>
          <w:p w14:paraId="2B214C64" w14:textId="6D1AFEF3" w:rsidR="009A2C88" w:rsidRDefault="009A2C88" w:rsidP="009A2C88">
            <w:pPr>
              <w:spacing w:before="60" w:after="60"/>
              <w:rPr>
                <w:b/>
                <w:bCs/>
                <w:sz w:val="20"/>
                <w:lang w:val="en-GB"/>
              </w:rPr>
            </w:pPr>
            <w:r>
              <w:rPr>
                <w:b/>
                <w:bCs/>
                <w:sz w:val="20"/>
                <w:lang w:val="en-GB"/>
              </w:rPr>
              <w:t xml:space="preserve">Which </w:t>
            </w:r>
            <w:r w:rsidR="00E80716">
              <w:rPr>
                <w:b/>
                <w:bCs/>
                <w:sz w:val="20"/>
                <w:lang w:val="en-GB"/>
              </w:rPr>
              <w:t xml:space="preserve">Hire Charge </w:t>
            </w:r>
            <w:r>
              <w:rPr>
                <w:b/>
                <w:bCs/>
                <w:sz w:val="20"/>
                <w:lang w:val="en-GB"/>
              </w:rPr>
              <w:t>Category Applies to Your Group/Organisation</w:t>
            </w:r>
            <w:r w:rsidRPr="00034FF4">
              <w:rPr>
                <w:b/>
                <w:bCs/>
                <w:sz w:val="20"/>
                <w:lang w:val="en-GB"/>
              </w:rPr>
              <w:t>?</w:t>
            </w:r>
          </w:p>
        </w:tc>
      </w:tr>
      <w:tr w:rsidR="00636AD7" w14:paraId="5389C167" w14:textId="58896B16" w:rsidTr="00636AD7">
        <w:trPr>
          <w:trHeight w:val="485"/>
        </w:trPr>
        <w:sdt>
          <w:sdtPr>
            <w:alias w:val="Meeting Room "/>
            <w:tag w:val="Please Select"/>
            <w:id w:val="-187307408"/>
            <w:placeholder>
              <w:docPart w:val="034A01EC95E8413DA01DA1333FF80530"/>
            </w:placeholder>
            <w:showingPlcHdr/>
            <w15:color w:val="0000FF"/>
            <w:dropDownList>
              <w:listItem w:displayText="George Washington Browne Room" w:value="George Washington Browne Room"/>
              <w:listItem w:displayText="Board Room" w:value="Board Room"/>
              <w:listItem w:displayText="Meeting Room 2 " w:value="Meeting Room 2 "/>
            </w:dropDownList>
          </w:sdtPr>
          <w:sdtEndPr/>
          <w:sdtContent>
            <w:tc>
              <w:tcPr>
                <w:tcW w:w="3561" w:type="dxa"/>
                <w:vMerge w:val="restart"/>
              </w:tcPr>
              <w:p w14:paraId="0BE3E4A4" w14:textId="77777777" w:rsidR="00636AD7" w:rsidRDefault="00636AD7" w:rsidP="009A2C88">
                <w:pPr>
                  <w:spacing w:before="60" w:after="60"/>
                </w:pPr>
                <w:r w:rsidRPr="009F419E">
                  <w:rPr>
                    <w:rStyle w:val="PlaceholderText"/>
                    <w:rFonts w:eastAsia="Times"/>
                    <w:color w:val="FF0000"/>
                    <w:sz w:val="22"/>
                    <w:szCs w:val="22"/>
                  </w:rPr>
                  <w:t>Choose an item.</w:t>
                </w:r>
              </w:p>
            </w:tc>
          </w:sdtContent>
        </w:sdt>
        <w:tc>
          <w:tcPr>
            <w:tcW w:w="3561" w:type="dxa"/>
            <w:vMerge w:val="restart"/>
          </w:tcPr>
          <w:p w14:paraId="499270E6" w14:textId="77777777" w:rsidR="00213BC6" w:rsidRPr="00731F8A" w:rsidRDefault="00213BC6" w:rsidP="00213BC6">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Community Rate – 1</w:t>
            </w:r>
            <w:r w:rsidRPr="00731F8A">
              <w:rPr>
                <w:rFonts w:ascii="Roboto" w:hAnsi="Roboto" w:cs="Arial"/>
                <w:color w:val="000000"/>
                <w:sz w:val="18"/>
                <w:szCs w:val="18"/>
                <w:vertAlign w:val="superscript"/>
              </w:rPr>
              <w:t>st</w:t>
            </w:r>
            <w:r w:rsidRPr="00731F8A">
              <w:rPr>
                <w:rFonts w:ascii="Roboto" w:hAnsi="Roboto" w:cs="Arial"/>
                <w:color w:val="000000"/>
                <w:sz w:val="18"/>
                <w:szCs w:val="18"/>
              </w:rPr>
              <w:t xml:space="preserve"> Hour - £28.50</w:t>
            </w:r>
          </w:p>
          <w:p w14:paraId="1201F51C" w14:textId="77777777" w:rsidR="00213BC6" w:rsidRPr="00731F8A" w:rsidRDefault="00213BC6" w:rsidP="00213BC6">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Community Rate - Subsequent hours - £16.00</w:t>
            </w:r>
          </w:p>
          <w:p w14:paraId="52AE601B" w14:textId="65C98CAE" w:rsidR="00213BC6" w:rsidRPr="00693B4F" w:rsidRDefault="00213BC6" w:rsidP="00213BC6">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Community Rate – Full day – £115.50</w:t>
            </w:r>
          </w:p>
          <w:p w14:paraId="06A9C966" w14:textId="77777777" w:rsidR="00213BC6" w:rsidRPr="00731F8A" w:rsidRDefault="00213BC6" w:rsidP="00213BC6">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Non - Community / Commercial – 1</w:t>
            </w:r>
            <w:r w:rsidRPr="00731F8A">
              <w:rPr>
                <w:rFonts w:ascii="Roboto" w:hAnsi="Roboto" w:cs="Arial"/>
                <w:color w:val="000000"/>
                <w:sz w:val="18"/>
                <w:szCs w:val="18"/>
                <w:vertAlign w:val="superscript"/>
              </w:rPr>
              <w:t>st</w:t>
            </w:r>
            <w:r w:rsidRPr="00731F8A">
              <w:rPr>
                <w:rFonts w:ascii="Roboto" w:hAnsi="Roboto" w:cs="Arial"/>
                <w:color w:val="000000"/>
                <w:sz w:val="18"/>
                <w:szCs w:val="18"/>
              </w:rPr>
              <w:t xml:space="preserve"> hour - £79.00</w:t>
            </w:r>
          </w:p>
          <w:p w14:paraId="3A9FFC83" w14:textId="77777777" w:rsidR="00213BC6" w:rsidRPr="00731F8A" w:rsidRDefault="00213BC6" w:rsidP="00213BC6">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Non - Community / Commercial – Subsequent hours - £47.50</w:t>
            </w:r>
          </w:p>
          <w:p w14:paraId="26A6F8BF" w14:textId="77777777" w:rsidR="00213BC6" w:rsidRPr="00731F8A" w:rsidRDefault="00213BC6" w:rsidP="00213BC6">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Non - Community / Commercial - Full Day - £367.50</w:t>
            </w:r>
          </w:p>
          <w:p w14:paraId="40C72864" w14:textId="3A1255AE" w:rsidR="00636AD7" w:rsidRPr="000F2231" w:rsidRDefault="00636AD7" w:rsidP="009A2C88"/>
        </w:tc>
        <w:tc>
          <w:tcPr>
            <w:tcW w:w="3561" w:type="dxa"/>
          </w:tcPr>
          <w:p w14:paraId="301F092E" w14:textId="77777777" w:rsidR="00636AD7" w:rsidRDefault="00636AD7" w:rsidP="009A2C88"/>
          <w:sdt>
            <w:sdtPr>
              <w:id w:val="461077357"/>
              <w:placeholder>
                <w:docPart w:val="3531A542FF4049B9B87BB5A9DAA2AF1B"/>
              </w:placeholder>
              <w:showingPlcHdr/>
              <w:dropDownList>
                <w:listItem w:displayText="Community" w:value="Community"/>
                <w:listItem w:displayText="Non-Community / Commercial" w:value="Non-Community / Commercial"/>
                <w:listItem w:displayText="Waiver" w:value="Waiver"/>
              </w:dropDownList>
            </w:sdtPr>
            <w:sdtEndPr/>
            <w:sdtContent>
              <w:p w14:paraId="2ADE1671" w14:textId="338AF74C" w:rsidR="00636AD7" w:rsidRPr="000F2231" w:rsidRDefault="00636AD7" w:rsidP="009A2C88">
                <w:r w:rsidRPr="00F4618C">
                  <w:rPr>
                    <w:rStyle w:val="PlaceholderText"/>
                    <w:rFonts w:eastAsia="Times"/>
                    <w:color w:val="FF0000"/>
                    <w:sz w:val="22"/>
                    <w:szCs w:val="36"/>
                  </w:rPr>
                  <w:t>Choose an item.</w:t>
                </w:r>
              </w:p>
            </w:sdtContent>
          </w:sdt>
        </w:tc>
      </w:tr>
      <w:tr w:rsidR="00636AD7" w14:paraId="00BFA4C8" w14:textId="77777777" w:rsidTr="00A35E3F">
        <w:trPr>
          <w:trHeight w:val="2321"/>
        </w:trPr>
        <w:tc>
          <w:tcPr>
            <w:tcW w:w="3561" w:type="dxa"/>
            <w:vMerge/>
          </w:tcPr>
          <w:p w14:paraId="16674A62" w14:textId="77777777" w:rsidR="00636AD7" w:rsidRDefault="00636AD7" w:rsidP="009A2C88">
            <w:pPr>
              <w:spacing w:before="60" w:after="60"/>
            </w:pPr>
          </w:p>
        </w:tc>
        <w:tc>
          <w:tcPr>
            <w:tcW w:w="3561" w:type="dxa"/>
            <w:vMerge/>
          </w:tcPr>
          <w:p w14:paraId="139D5B8F" w14:textId="77777777" w:rsidR="00636AD7" w:rsidRPr="00DA3509" w:rsidRDefault="00636AD7" w:rsidP="009A2C88">
            <w:pPr>
              <w:rPr>
                <w:sz w:val="20"/>
                <w:szCs w:val="32"/>
              </w:rPr>
            </w:pPr>
          </w:p>
        </w:tc>
        <w:tc>
          <w:tcPr>
            <w:tcW w:w="3561" w:type="dxa"/>
          </w:tcPr>
          <w:p w14:paraId="16CE3B24" w14:textId="0026E36E" w:rsidR="00636AD7" w:rsidRDefault="00636AD7" w:rsidP="009A2C88"/>
        </w:tc>
      </w:tr>
    </w:tbl>
    <w:tbl>
      <w:tblPr>
        <w:tblW w:w="10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244"/>
        <w:gridCol w:w="1024"/>
        <w:gridCol w:w="166"/>
        <w:gridCol w:w="346"/>
        <w:gridCol w:w="441"/>
        <w:gridCol w:w="404"/>
        <w:gridCol w:w="1339"/>
        <w:gridCol w:w="1042"/>
        <w:gridCol w:w="1191"/>
        <w:gridCol w:w="544"/>
        <w:gridCol w:w="55"/>
        <w:gridCol w:w="592"/>
        <w:gridCol w:w="261"/>
        <w:gridCol w:w="930"/>
        <w:gridCol w:w="60"/>
        <w:gridCol w:w="1137"/>
      </w:tblGrid>
      <w:tr w:rsidR="00DA3509" w:rsidRPr="00B44E3C" w14:paraId="17E6263B" w14:textId="77777777" w:rsidTr="00566AFA">
        <w:trPr>
          <w:trHeight w:hRule="exact" w:val="88"/>
        </w:trPr>
        <w:tc>
          <w:tcPr>
            <w:tcW w:w="10776" w:type="dxa"/>
            <w:gridSpan w:val="16"/>
            <w:shd w:val="clear" w:color="auto" w:fill="auto"/>
            <w:vAlign w:val="center"/>
          </w:tcPr>
          <w:p w14:paraId="015AEA96" w14:textId="77777777" w:rsidR="00DA3509" w:rsidRPr="00B44E3C" w:rsidRDefault="00DA3509" w:rsidP="00686914">
            <w:pPr>
              <w:rPr>
                <w:sz w:val="20"/>
                <w:szCs w:val="20"/>
                <w:lang w:val="en-GB"/>
              </w:rPr>
            </w:pPr>
          </w:p>
        </w:tc>
      </w:tr>
      <w:tr w:rsidR="00376CBA" w:rsidRPr="00B44E3C" w14:paraId="7876522D" w14:textId="77777777" w:rsidTr="00566AFA">
        <w:trPr>
          <w:trHeight w:hRule="exact" w:val="134"/>
        </w:trPr>
        <w:tc>
          <w:tcPr>
            <w:tcW w:w="10776" w:type="dxa"/>
            <w:gridSpan w:val="16"/>
            <w:shd w:val="clear" w:color="auto" w:fill="F2F2F2" w:themeFill="background1" w:themeFillShade="F2"/>
            <w:vAlign w:val="center"/>
          </w:tcPr>
          <w:p w14:paraId="09937183" w14:textId="77777777" w:rsidR="00376CBA" w:rsidRPr="00B44E3C" w:rsidRDefault="00376CBA" w:rsidP="00686914">
            <w:pPr>
              <w:pStyle w:val="Heading2"/>
              <w:rPr>
                <w:sz w:val="20"/>
                <w:lang w:val="en-GB"/>
              </w:rPr>
            </w:pPr>
          </w:p>
        </w:tc>
      </w:tr>
      <w:tr w:rsidR="00097247" w:rsidRPr="00B44E3C" w14:paraId="704E7557" w14:textId="77777777" w:rsidTr="00566AFA">
        <w:trPr>
          <w:trHeight w:hRule="exact" w:val="288"/>
        </w:trPr>
        <w:tc>
          <w:tcPr>
            <w:tcW w:w="10776" w:type="dxa"/>
            <w:gridSpan w:val="16"/>
            <w:shd w:val="clear" w:color="auto" w:fill="E6E6E6"/>
            <w:vAlign w:val="center"/>
          </w:tcPr>
          <w:p w14:paraId="48C95F01" w14:textId="4F6EBAC2" w:rsidR="00097247" w:rsidRPr="00B44E3C" w:rsidRDefault="00CF7DBC" w:rsidP="00686914">
            <w:pPr>
              <w:pStyle w:val="Heading2"/>
              <w:rPr>
                <w:sz w:val="20"/>
                <w:lang w:val="en-GB"/>
              </w:rPr>
            </w:pPr>
            <w:r>
              <w:rPr>
                <w:sz w:val="20"/>
                <w:lang w:val="en-GB"/>
              </w:rPr>
              <w:t>About your event</w:t>
            </w:r>
          </w:p>
        </w:tc>
      </w:tr>
      <w:tr w:rsidR="00B9006F" w:rsidRPr="00B44E3C" w14:paraId="112392A9" w14:textId="77777777" w:rsidTr="00407806">
        <w:trPr>
          <w:trHeight w:hRule="exact" w:val="504"/>
        </w:trPr>
        <w:tc>
          <w:tcPr>
            <w:tcW w:w="2780" w:type="dxa"/>
            <w:gridSpan w:val="4"/>
            <w:vAlign w:val="center"/>
          </w:tcPr>
          <w:p w14:paraId="0CF86B7E" w14:textId="11A8F4BA" w:rsidR="00B9006F" w:rsidRPr="00B44E3C" w:rsidRDefault="00566AFA" w:rsidP="006E3F2D">
            <w:pPr>
              <w:rPr>
                <w:sz w:val="20"/>
                <w:szCs w:val="20"/>
                <w:lang w:val="en-GB"/>
              </w:rPr>
            </w:pPr>
            <w:r w:rsidRPr="00B44E3C">
              <w:rPr>
                <w:sz w:val="20"/>
                <w:szCs w:val="20"/>
                <w:lang w:val="en-GB"/>
              </w:rPr>
              <w:t>Type of event e.g., meeting, seminar, launch</w:t>
            </w:r>
          </w:p>
        </w:tc>
        <w:tc>
          <w:tcPr>
            <w:tcW w:w="5016" w:type="dxa"/>
            <w:gridSpan w:val="7"/>
            <w:vAlign w:val="center"/>
          </w:tcPr>
          <w:p w14:paraId="31406F01" w14:textId="77777777" w:rsidR="00B9006F" w:rsidRPr="00B44E3C" w:rsidRDefault="00B9006F" w:rsidP="006E3F2D">
            <w:pPr>
              <w:rPr>
                <w:sz w:val="20"/>
                <w:szCs w:val="20"/>
                <w:lang w:val="en-GB"/>
              </w:rPr>
            </w:pPr>
          </w:p>
        </w:tc>
        <w:tc>
          <w:tcPr>
            <w:tcW w:w="1843" w:type="dxa"/>
            <w:gridSpan w:val="4"/>
            <w:vAlign w:val="center"/>
          </w:tcPr>
          <w:p w14:paraId="0FEF55FA" w14:textId="77777777" w:rsidR="00B9006F" w:rsidRPr="00B44E3C" w:rsidRDefault="006E3F2D" w:rsidP="006E3F2D">
            <w:pPr>
              <w:rPr>
                <w:sz w:val="20"/>
                <w:szCs w:val="20"/>
                <w:lang w:val="en-GB"/>
              </w:rPr>
            </w:pPr>
            <w:r>
              <w:rPr>
                <w:sz w:val="20"/>
                <w:szCs w:val="20"/>
                <w:lang w:val="en-GB"/>
              </w:rPr>
              <w:t xml:space="preserve">Number attending </w:t>
            </w:r>
          </w:p>
        </w:tc>
        <w:tc>
          <w:tcPr>
            <w:tcW w:w="1137" w:type="dxa"/>
            <w:vAlign w:val="center"/>
          </w:tcPr>
          <w:p w14:paraId="6BC21EC6" w14:textId="77777777" w:rsidR="00B9006F" w:rsidRPr="00B44E3C" w:rsidRDefault="00B9006F" w:rsidP="006E3F2D">
            <w:pPr>
              <w:rPr>
                <w:sz w:val="20"/>
                <w:szCs w:val="20"/>
                <w:lang w:val="en-GB"/>
              </w:rPr>
            </w:pPr>
          </w:p>
        </w:tc>
      </w:tr>
      <w:tr w:rsidR="00B9006F" w:rsidRPr="00B44E3C" w14:paraId="310FB476" w14:textId="77777777" w:rsidTr="00961838">
        <w:trPr>
          <w:trHeight w:hRule="exact" w:val="412"/>
        </w:trPr>
        <w:tc>
          <w:tcPr>
            <w:tcW w:w="2780" w:type="dxa"/>
            <w:gridSpan w:val="4"/>
            <w:vAlign w:val="center"/>
          </w:tcPr>
          <w:p w14:paraId="2868CE72" w14:textId="77777777" w:rsidR="00B9006F" w:rsidRPr="00B44E3C" w:rsidRDefault="00B9006F" w:rsidP="00686914">
            <w:pPr>
              <w:rPr>
                <w:sz w:val="20"/>
                <w:szCs w:val="20"/>
                <w:lang w:val="en-GB"/>
              </w:rPr>
            </w:pPr>
            <w:r>
              <w:rPr>
                <w:sz w:val="20"/>
                <w:szCs w:val="20"/>
                <w:lang w:val="en-GB"/>
              </w:rPr>
              <w:t>Date</w:t>
            </w:r>
            <w:r w:rsidR="001515C7">
              <w:rPr>
                <w:sz w:val="20"/>
                <w:szCs w:val="20"/>
                <w:lang w:val="en-GB"/>
              </w:rPr>
              <w:t>/</w:t>
            </w:r>
            <w:r>
              <w:rPr>
                <w:sz w:val="20"/>
                <w:szCs w:val="20"/>
                <w:lang w:val="en-GB"/>
              </w:rPr>
              <w:t>s Required</w:t>
            </w:r>
          </w:p>
        </w:tc>
        <w:tc>
          <w:tcPr>
            <w:tcW w:w="7996" w:type="dxa"/>
            <w:gridSpan w:val="12"/>
            <w:vAlign w:val="center"/>
          </w:tcPr>
          <w:p w14:paraId="57C4B990" w14:textId="77777777" w:rsidR="00B9006F" w:rsidRPr="00B44E3C" w:rsidRDefault="00B9006F" w:rsidP="00686914">
            <w:pPr>
              <w:rPr>
                <w:sz w:val="20"/>
                <w:szCs w:val="20"/>
                <w:lang w:val="en-GB"/>
              </w:rPr>
            </w:pPr>
          </w:p>
        </w:tc>
      </w:tr>
      <w:tr w:rsidR="006E3F2D" w:rsidRPr="00B44E3C" w14:paraId="73688B40" w14:textId="77777777" w:rsidTr="00566AFA">
        <w:trPr>
          <w:trHeight w:hRule="exact" w:val="709"/>
        </w:trPr>
        <w:tc>
          <w:tcPr>
            <w:tcW w:w="1244" w:type="dxa"/>
            <w:vAlign w:val="center"/>
          </w:tcPr>
          <w:p w14:paraId="428AE2F7" w14:textId="77777777" w:rsidR="00B9006F" w:rsidRPr="00B44E3C" w:rsidRDefault="00B9006F" w:rsidP="006E3F2D">
            <w:pPr>
              <w:rPr>
                <w:sz w:val="20"/>
                <w:szCs w:val="20"/>
                <w:lang w:val="en-GB"/>
              </w:rPr>
            </w:pPr>
            <w:r w:rsidRPr="00B44E3C">
              <w:rPr>
                <w:sz w:val="20"/>
                <w:szCs w:val="20"/>
                <w:lang w:val="en-GB"/>
              </w:rPr>
              <w:t>Times Required</w:t>
            </w:r>
          </w:p>
        </w:tc>
        <w:tc>
          <w:tcPr>
            <w:tcW w:w="1190" w:type="dxa"/>
            <w:gridSpan w:val="2"/>
            <w:vAlign w:val="center"/>
          </w:tcPr>
          <w:p w14:paraId="6531FE3C" w14:textId="77777777" w:rsidR="00B9006F" w:rsidRPr="00B44E3C" w:rsidRDefault="00B9006F" w:rsidP="006E3F2D">
            <w:pPr>
              <w:rPr>
                <w:sz w:val="20"/>
                <w:szCs w:val="20"/>
                <w:lang w:val="en-GB"/>
              </w:rPr>
            </w:pPr>
            <w:r w:rsidRPr="00B44E3C">
              <w:rPr>
                <w:sz w:val="20"/>
                <w:szCs w:val="20"/>
                <w:lang w:val="en-GB"/>
              </w:rPr>
              <w:t>Start (set up)</w:t>
            </w:r>
          </w:p>
        </w:tc>
        <w:tc>
          <w:tcPr>
            <w:tcW w:w="1191" w:type="dxa"/>
            <w:gridSpan w:val="3"/>
            <w:vAlign w:val="center"/>
          </w:tcPr>
          <w:p w14:paraId="49F34233" w14:textId="77777777" w:rsidR="00B9006F" w:rsidRPr="00B44E3C" w:rsidRDefault="00B9006F" w:rsidP="006E3F2D">
            <w:pPr>
              <w:rPr>
                <w:sz w:val="20"/>
                <w:szCs w:val="20"/>
                <w:lang w:val="en-GB"/>
              </w:rPr>
            </w:pPr>
          </w:p>
        </w:tc>
        <w:tc>
          <w:tcPr>
            <w:tcW w:w="1339" w:type="dxa"/>
            <w:vAlign w:val="center"/>
          </w:tcPr>
          <w:p w14:paraId="143F88C7" w14:textId="77777777" w:rsidR="00B9006F" w:rsidRPr="00B44E3C" w:rsidRDefault="00B9006F" w:rsidP="006E3F2D">
            <w:pPr>
              <w:rPr>
                <w:sz w:val="20"/>
                <w:szCs w:val="20"/>
                <w:lang w:val="en-GB"/>
              </w:rPr>
            </w:pPr>
            <w:r w:rsidRPr="00B44E3C">
              <w:rPr>
                <w:sz w:val="20"/>
                <w:szCs w:val="20"/>
                <w:lang w:val="en-GB"/>
              </w:rPr>
              <w:t>Event start</w:t>
            </w:r>
          </w:p>
        </w:tc>
        <w:tc>
          <w:tcPr>
            <w:tcW w:w="1042" w:type="dxa"/>
            <w:vAlign w:val="center"/>
          </w:tcPr>
          <w:p w14:paraId="646F037F" w14:textId="77777777" w:rsidR="00B9006F" w:rsidRPr="00B44E3C" w:rsidRDefault="00B9006F" w:rsidP="006E3F2D">
            <w:pPr>
              <w:rPr>
                <w:sz w:val="20"/>
                <w:szCs w:val="20"/>
                <w:lang w:val="en-GB"/>
              </w:rPr>
            </w:pPr>
          </w:p>
        </w:tc>
        <w:tc>
          <w:tcPr>
            <w:tcW w:w="1191" w:type="dxa"/>
            <w:vAlign w:val="center"/>
          </w:tcPr>
          <w:p w14:paraId="11E60ABD" w14:textId="77777777" w:rsidR="00B9006F" w:rsidRPr="00B44E3C" w:rsidRDefault="00B9006F" w:rsidP="006E3F2D">
            <w:pPr>
              <w:rPr>
                <w:sz w:val="20"/>
                <w:szCs w:val="20"/>
                <w:lang w:val="en-GB"/>
              </w:rPr>
            </w:pPr>
            <w:r w:rsidRPr="00B44E3C">
              <w:rPr>
                <w:sz w:val="20"/>
                <w:szCs w:val="20"/>
                <w:lang w:val="en-GB"/>
              </w:rPr>
              <w:t>Event finish</w:t>
            </w:r>
          </w:p>
        </w:tc>
        <w:tc>
          <w:tcPr>
            <w:tcW w:w="1191" w:type="dxa"/>
            <w:gridSpan w:val="3"/>
            <w:vAlign w:val="center"/>
          </w:tcPr>
          <w:p w14:paraId="4136A1D8" w14:textId="77777777" w:rsidR="00B9006F" w:rsidRPr="00B44E3C" w:rsidRDefault="00B9006F" w:rsidP="006E3F2D">
            <w:pPr>
              <w:rPr>
                <w:sz w:val="20"/>
                <w:szCs w:val="20"/>
                <w:lang w:val="en-GB"/>
              </w:rPr>
            </w:pPr>
          </w:p>
        </w:tc>
        <w:tc>
          <w:tcPr>
            <w:tcW w:w="1191" w:type="dxa"/>
            <w:gridSpan w:val="2"/>
            <w:vAlign w:val="center"/>
          </w:tcPr>
          <w:p w14:paraId="67EBA33F" w14:textId="77777777" w:rsidR="00B9006F" w:rsidRPr="00201F81" w:rsidRDefault="00B9006F" w:rsidP="006E3F2D">
            <w:pPr>
              <w:rPr>
                <w:sz w:val="18"/>
                <w:szCs w:val="18"/>
                <w:lang w:val="en-GB"/>
              </w:rPr>
            </w:pPr>
            <w:r w:rsidRPr="00201F81">
              <w:rPr>
                <w:sz w:val="18"/>
                <w:szCs w:val="18"/>
                <w:lang w:val="en-GB"/>
              </w:rPr>
              <w:t>Finish (breakdown)</w:t>
            </w:r>
          </w:p>
        </w:tc>
        <w:tc>
          <w:tcPr>
            <w:tcW w:w="1197" w:type="dxa"/>
            <w:gridSpan w:val="2"/>
            <w:vAlign w:val="center"/>
          </w:tcPr>
          <w:p w14:paraId="55E2A88A" w14:textId="77777777" w:rsidR="00B9006F" w:rsidRPr="00B44E3C" w:rsidRDefault="00B9006F" w:rsidP="006E3F2D">
            <w:pPr>
              <w:rPr>
                <w:sz w:val="20"/>
                <w:szCs w:val="20"/>
                <w:lang w:val="en-GB"/>
              </w:rPr>
            </w:pPr>
          </w:p>
        </w:tc>
      </w:tr>
      <w:tr w:rsidR="00504896" w:rsidRPr="00B44E3C" w14:paraId="27D61F3C" w14:textId="77777777" w:rsidTr="00566AFA">
        <w:trPr>
          <w:trHeight w:hRule="exact" w:val="876"/>
        </w:trPr>
        <w:tc>
          <w:tcPr>
            <w:tcW w:w="3221" w:type="dxa"/>
            <w:gridSpan w:val="5"/>
            <w:shd w:val="clear" w:color="auto" w:fill="auto"/>
            <w:vAlign w:val="center"/>
          </w:tcPr>
          <w:p w14:paraId="60C1B160" w14:textId="76687638" w:rsidR="00504896" w:rsidRDefault="00504896" w:rsidP="00686914">
            <w:pPr>
              <w:rPr>
                <w:sz w:val="20"/>
                <w:szCs w:val="20"/>
                <w:lang w:val="en-GB"/>
              </w:rPr>
            </w:pPr>
            <w:r w:rsidRPr="00B44E3C">
              <w:rPr>
                <w:sz w:val="20"/>
                <w:szCs w:val="20"/>
                <w:lang w:val="en-GB"/>
              </w:rPr>
              <w:t>Are you a</w:t>
            </w:r>
            <w:r w:rsidR="00203F75">
              <w:rPr>
                <w:sz w:val="20"/>
                <w:szCs w:val="20"/>
                <w:lang w:val="en-GB"/>
              </w:rPr>
              <w:t xml:space="preserve"> registered charity</w:t>
            </w:r>
            <w:r w:rsidRPr="00B44E3C">
              <w:rPr>
                <w:sz w:val="20"/>
                <w:szCs w:val="20"/>
                <w:lang w:val="en-GB"/>
              </w:rPr>
              <w:t>?</w:t>
            </w:r>
          </w:p>
          <w:p w14:paraId="208C29F9" w14:textId="77777777" w:rsidR="00C01032" w:rsidRDefault="00C01032" w:rsidP="00686914">
            <w:pPr>
              <w:rPr>
                <w:sz w:val="20"/>
                <w:szCs w:val="20"/>
                <w:lang w:val="en-GB"/>
              </w:rPr>
            </w:pPr>
          </w:p>
          <w:p w14:paraId="0C4EAA57" w14:textId="098D774C" w:rsidR="00F05FF8" w:rsidRDefault="00F05FF8" w:rsidP="00686914">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bookmarkStart w:id="0" w:name="Check1"/>
            <w:r>
              <w:rPr>
                <w:sz w:val="20"/>
                <w:szCs w:val="20"/>
                <w:lang w:val="en-GB"/>
              </w:rPr>
              <w:instrText xml:space="preserve"> FORMCHECKBOX </w:instrText>
            </w:r>
            <w:r w:rsidR="00362000">
              <w:rPr>
                <w:sz w:val="20"/>
                <w:szCs w:val="20"/>
                <w:lang w:val="en-GB"/>
              </w:rPr>
            </w:r>
            <w:r w:rsidR="00362000">
              <w:rPr>
                <w:sz w:val="20"/>
                <w:szCs w:val="20"/>
                <w:lang w:val="en-GB"/>
              </w:rPr>
              <w:fldChar w:fldCharType="separate"/>
            </w:r>
            <w:r>
              <w:rPr>
                <w:sz w:val="20"/>
                <w:szCs w:val="20"/>
                <w:lang w:val="en-GB"/>
              </w:rPr>
              <w:fldChar w:fldCharType="end"/>
            </w:r>
            <w:bookmarkEnd w:id="0"/>
            <w:r>
              <w:rPr>
                <w:sz w:val="20"/>
                <w:szCs w:val="20"/>
                <w:lang w:val="en-GB"/>
              </w:rPr>
              <w:tab/>
            </w:r>
            <w:r>
              <w:rPr>
                <w:sz w:val="20"/>
                <w:szCs w:val="20"/>
                <w:lang w:val="en-GB"/>
              </w:rPr>
              <w:tab/>
              <w:t xml:space="preserve">No </w:t>
            </w:r>
            <w:r w:rsidR="00566AFA">
              <w:rPr>
                <w:sz w:val="20"/>
                <w:szCs w:val="20"/>
                <w:lang w:val="en-GB"/>
              </w:rPr>
              <w:fldChar w:fldCharType="begin">
                <w:ffData>
                  <w:name w:val="Check2"/>
                  <w:enabled/>
                  <w:calcOnExit w:val="0"/>
                  <w:checkBox>
                    <w:sizeAuto/>
                    <w:default w:val="0"/>
                  </w:checkBox>
                </w:ffData>
              </w:fldChar>
            </w:r>
            <w:bookmarkStart w:id="1" w:name="Check2"/>
            <w:r w:rsidR="00566AFA">
              <w:rPr>
                <w:sz w:val="20"/>
                <w:szCs w:val="20"/>
                <w:lang w:val="en-GB"/>
              </w:rPr>
              <w:instrText xml:space="preserve"> FORMCHECKBOX </w:instrText>
            </w:r>
            <w:r w:rsidR="00362000">
              <w:rPr>
                <w:sz w:val="20"/>
                <w:szCs w:val="20"/>
                <w:lang w:val="en-GB"/>
              </w:rPr>
            </w:r>
            <w:r w:rsidR="00362000">
              <w:rPr>
                <w:sz w:val="20"/>
                <w:szCs w:val="20"/>
                <w:lang w:val="en-GB"/>
              </w:rPr>
              <w:fldChar w:fldCharType="separate"/>
            </w:r>
            <w:r w:rsidR="00566AFA">
              <w:rPr>
                <w:sz w:val="20"/>
                <w:szCs w:val="20"/>
                <w:lang w:val="en-GB"/>
              </w:rPr>
              <w:fldChar w:fldCharType="end"/>
            </w:r>
            <w:bookmarkEnd w:id="1"/>
          </w:p>
          <w:p w14:paraId="01BE96D5" w14:textId="142748FA" w:rsidR="00504896" w:rsidRPr="00B44E3C" w:rsidRDefault="00504896" w:rsidP="00504896">
            <w:pPr>
              <w:rPr>
                <w:sz w:val="20"/>
                <w:szCs w:val="20"/>
                <w:lang w:val="en-GB"/>
              </w:rPr>
            </w:pPr>
          </w:p>
        </w:tc>
        <w:tc>
          <w:tcPr>
            <w:tcW w:w="3976" w:type="dxa"/>
            <w:gridSpan w:val="4"/>
            <w:shd w:val="clear" w:color="auto" w:fill="auto"/>
            <w:vAlign w:val="center"/>
          </w:tcPr>
          <w:p w14:paraId="07AD0C86" w14:textId="77777777" w:rsidR="00504896" w:rsidRDefault="00504896" w:rsidP="00686914">
            <w:pPr>
              <w:rPr>
                <w:sz w:val="20"/>
                <w:szCs w:val="20"/>
                <w:lang w:val="en-GB"/>
              </w:rPr>
            </w:pPr>
            <w:r w:rsidRPr="00B44E3C">
              <w:rPr>
                <w:sz w:val="20"/>
                <w:szCs w:val="20"/>
                <w:lang w:val="en-GB"/>
              </w:rPr>
              <w:t>Is a charge being made to attend the event?</w:t>
            </w:r>
          </w:p>
          <w:p w14:paraId="29C6B48C" w14:textId="77777777" w:rsidR="00566AFA" w:rsidRDefault="00566AFA" w:rsidP="00566AFA">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r>
              <w:rPr>
                <w:sz w:val="20"/>
                <w:szCs w:val="20"/>
                <w:lang w:val="en-GB"/>
              </w:rPr>
              <w:instrText xml:space="preserve"> FORMCHECKBOX </w:instrText>
            </w:r>
            <w:r w:rsidR="00362000">
              <w:rPr>
                <w:sz w:val="20"/>
                <w:szCs w:val="20"/>
                <w:lang w:val="en-GB"/>
              </w:rPr>
            </w:r>
            <w:r w:rsidR="00362000">
              <w:rPr>
                <w:sz w:val="20"/>
                <w:szCs w:val="20"/>
                <w:lang w:val="en-GB"/>
              </w:rPr>
              <w:fldChar w:fldCharType="separate"/>
            </w:r>
            <w:r>
              <w:rPr>
                <w:sz w:val="20"/>
                <w:szCs w:val="20"/>
                <w:lang w:val="en-GB"/>
              </w:rPr>
              <w:fldChar w:fldCharType="end"/>
            </w:r>
            <w:r>
              <w:rPr>
                <w:sz w:val="20"/>
                <w:szCs w:val="20"/>
                <w:lang w:val="en-GB"/>
              </w:rPr>
              <w:tab/>
            </w:r>
            <w:r>
              <w:rPr>
                <w:sz w:val="20"/>
                <w:szCs w:val="20"/>
                <w:lang w:val="en-GB"/>
              </w:rPr>
              <w:tab/>
              <w:t xml:space="preserve">No </w:t>
            </w:r>
            <w:r>
              <w:rPr>
                <w:sz w:val="20"/>
                <w:szCs w:val="20"/>
                <w:lang w:val="en-GB"/>
              </w:rPr>
              <w:fldChar w:fldCharType="begin">
                <w:ffData>
                  <w:name w:val="Check2"/>
                  <w:enabled/>
                  <w:calcOnExit w:val="0"/>
                  <w:checkBox>
                    <w:sizeAuto/>
                    <w:default w:val="0"/>
                  </w:checkBox>
                </w:ffData>
              </w:fldChar>
            </w:r>
            <w:r>
              <w:rPr>
                <w:sz w:val="20"/>
                <w:szCs w:val="20"/>
                <w:lang w:val="en-GB"/>
              </w:rPr>
              <w:instrText xml:space="preserve"> FORMCHECKBOX </w:instrText>
            </w:r>
            <w:r w:rsidR="00362000">
              <w:rPr>
                <w:sz w:val="20"/>
                <w:szCs w:val="20"/>
                <w:lang w:val="en-GB"/>
              </w:rPr>
            </w:r>
            <w:r w:rsidR="00362000">
              <w:rPr>
                <w:sz w:val="20"/>
                <w:szCs w:val="20"/>
                <w:lang w:val="en-GB"/>
              </w:rPr>
              <w:fldChar w:fldCharType="separate"/>
            </w:r>
            <w:r>
              <w:rPr>
                <w:sz w:val="20"/>
                <w:szCs w:val="20"/>
                <w:lang w:val="en-GB"/>
              </w:rPr>
              <w:fldChar w:fldCharType="end"/>
            </w:r>
          </w:p>
          <w:p w14:paraId="14C62B6E" w14:textId="6EDCDAE7" w:rsidR="00504896" w:rsidRPr="00B44E3C" w:rsidRDefault="00504896" w:rsidP="00686914">
            <w:pPr>
              <w:rPr>
                <w:sz w:val="20"/>
                <w:szCs w:val="20"/>
                <w:lang w:val="en-GB"/>
              </w:rPr>
            </w:pPr>
          </w:p>
        </w:tc>
        <w:tc>
          <w:tcPr>
            <w:tcW w:w="3579" w:type="dxa"/>
            <w:gridSpan w:val="7"/>
            <w:shd w:val="clear" w:color="auto" w:fill="auto"/>
            <w:vAlign w:val="center"/>
          </w:tcPr>
          <w:p w14:paraId="117CCEA8" w14:textId="77777777" w:rsidR="00504896" w:rsidRDefault="00504896" w:rsidP="00504896">
            <w:pPr>
              <w:pStyle w:val="Italics"/>
              <w:rPr>
                <w:i w:val="0"/>
                <w:sz w:val="20"/>
                <w:szCs w:val="20"/>
                <w:lang w:val="en-GB"/>
              </w:rPr>
            </w:pPr>
            <w:r w:rsidRPr="00B44E3C">
              <w:rPr>
                <w:i w:val="0"/>
                <w:sz w:val="20"/>
                <w:szCs w:val="20"/>
                <w:lang w:val="en-GB"/>
              </w:rPr>
              <w:t xml:space="preserve">Will the event involve children/young people? </w:t>
            </w:r>
          </w:p>
          <w:p w14:paraId="3C84FD67" w14:textId="77777777" w:rsidR="00566AFA" w:rsidRDefault="00566AFA" w:rsidP="00566AFA">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r>
              <w:rPr>
                <w:sz w:val="20"/>
                <w:szCs w:val="20"/>
                <w:lang w:val="en-GB"/>
              </w:rPr>
              <w:instrText xml:space="preserve"> FORMCHECKBOX </w:instrText>
            </w:r>
            <w:r w:rsidR="00362000">
              <w:rPr>
                <w:sz w:val="20"/>
                <w:szCs w:val="20"/>
                <w:lang w:val="en-GB"/>
              </w:rPr>
            </w:r>
            <w:r w:rsidR="00362000">
              <w:rPr>
                <w:sz w:val="20"/>
                <w:szCs w:val="20"/>
                <w:lang w:val="en-GB"/>
              </w:rPr>
              <w:fldChar w:fldCharType="separate"/>
            </w:r>
            <w:r>
              <w:rPr>
                <w:sz w:val="20"/>
                <w:szCs w:val="20"/>
                <w:lang w:val="en-GB"/>
              </w:rPr>
              <w:fldChar w:fldCharType="end"/>
            </w:r>
            <w:r>
              <w:rPr>
                <w:sz w:val="20"/>
                <w:szCs w:val="20"/>
                <w:lang w:val="en-GB"/>
              </w:rPr>
              <w:tab/>
            </w:r>
            <w:r>
              <w:rPr>
                <w:sz w:val="20"/>
                <w:szCs w:val="20"/>
                <w:lang w:val="en-GB"/>
              </w:rPr>
              <w:tab/>
              <w:t xml:space="preserve">No </w:t>
            </w:r>
            <w:r>
              <w:rPr>
                <w:sz w:val="20"/>
                <w:szCs w:val="20"/>
                <w:lang w:val="en-GB"/>
              </w:rPr>
              <w:fldChar w:fldCharType="begin">
                <w:ffData>
                  <w:name w:val="Check2"/>
                  <w:enabled/>
                  <w:calcOnExit w:val="0"/>
                  <w:checkBox>
                    <w:sizeAuto/>
                    <w:default w:val="0"/>
                  </w:checkBox>
                </w:ffData>
              </w:fldChar>
            </w:r>
            <w:r>
              <w:rPr>
                <w:sz w:val="20"/>
                <w:szCs w:val="20"/>
                <w:lang w:val="en-GB"/>
              </w:rPr>
              <w:instrText xml:space="preserve"> FORMCHECKBOX </w:instrText>
            </w:r>
            <w:r w:rsidR="00362000">
              <w:rPr>
                <w:sz w:val="20"/>
                <w:szCs w:val="20"/>
                <w:lang w:val="en-GB"/>
              </w:rPr>
            </w:r>
            <w:r w:rsidR="00362000">
              <w:rPr>
                <w:sz w:val="20"/>
                <w:szCs w:val="20"/>
                <w:lang w:val="en-GB"/>
              </w:rPr>
              <w:fldChar w:fldCharType="separate"/>
            </w:r>
            <w:r>
              <w:rPr>
                <w:sz w:val="20"/>
                <w:szCs w:val="20"/>
                <w:lang w:val="en-GB"/>
              </w:rPr>
              <w:fldChar w:fldCharType="end"/>
            </w:r>
          </w:p>
          <w:p w14:paraId="7C10B3FE" w14:textId="78039556" w:rsidR="00504896" w:rsidRPr="00504896" w:rsidRDefault="00504896" w:rsidP="00504896">
            <w:pPr>
              <w:rPr>
                <w:sz w:val="20"/>
                <w:szCs w:val="20"/>
                <w:lang w:val="en-GB"/>
              </w:rPr>
            </w:pPr>
          </w:p>
        </w:tc>
      </w:tr>
      <w:tr w:rsidR="00504896" w:rsidRPr="00B44E3C" w14:paraId="27C42D28" w14:textId="77777777" w:rsidTr="00566AFA">
        <w:trPr>
          <w:trHeight w:val="750"/>
        </w:trPr>
        <w:tc>
          <w:tcPr>
            <w:tcW w:w="10776" w:type="dxa"/>
            <w:gridSpan w:val="16"/>
            <w:vAlign w:val="center"/>
          </w:tcPr>
          <w:p w14:paraId="5C78F7B8" w14:textId="2D38B97B" w:rsidR="00504896" w:rsidRDefault="00504896" w:rsidP="00504896">
            <w:pPr>
              <w:rPr>
                <w:sz w:val="20"/>
                <w:szCs w:val="20"/>
                <w:lang w:val="en-GB"/>
              </w:rPr>
            </w:pPr>
            <w:r>
              <w:rPr>
                <w:sz w:val="20"/>
                <w:szCs w:val="20"/>
                <w:lang w:val="en-GB"/>
              </w:rPr>
              <w:t>Terms and conditions of hire are on the reverse of this form. Please sign</w:t>
            </w:r>
            <w:r w:rsidR="008A389B">
              <w:rPr>
                <w:sz w:val="20"/>
                <w:szCs w:val="20"/>
                <w:lang w:val="en-GB"/>
              </w:rPr>
              <w:t xml:space="preserve"> and date</w:t>
            </w:r>
            <w:r>
              <w:rPr>
                <w:sz w:val="20"/>
                <w:szCs w:val="20"/>
                <w:lang w:val="en-GB"/>
              </w:rPr>
              <w:t xml:space="preserve"> below to </w:t>
            </w:r>
            <w:r w:rsidRPr="00504896">
              <w:rPr>
                <w:sz w:val="20"/>
                <w:szCs w:val="20"/>
                <w:lang w:val="en-GB"/>
              </w:rPr>
              <w:t>confirm that you agree to these terms and conditions</w:t>
            </w:r>
            <w:r w:rsidR="00490093">
              <w:rPr>
                <w:sz w:val="20"/>
                <w:szCs w:val="20"/>
                <w:lang w:val="en-GB"/>
              </w:rPr>
              <w:t xml:space="preserve">. </w:t>
            </w:r>
            <w:r w:rsidR="00EE68BD">
              <w:rPr>
                <w:sz w:val="20"/>
                <w:szCs w:val="20"/>
                <w:lang w:val="en-GB"/>
              </w:rPr>
              <w:t xml:space="preserve">By typing your name, you </w:t>
            </w:r>
            <w:r w:rsidR="008A389B">
              <w:rPr>
                <w:sz w:val="20"/>
                <w:szCs w:val="20"/>
                <w:lang w:val="en-GB"/>
              </w:rPr>
              <w:t>agree to the terms and conditions.</w:t>
            </w:r>
            <w:r>
              <w:rPr>
                <w:sz w:val="20"/>
                <w:szCs w:val="20"/>
                <w:lang w:val="en-GB"/>
              </w:rPr>
              <w:t xml:space="preserve"> </w:t>
            </w:r>
          </w:p>
        </w:tc>
      </w:tr>
      <w:tr w:rsidR="008A389B" w:rsidRPr="00B44E3C" w14:paraId="190EE39D" w14:textId="77777777" w:rsidTr="00C309DE">
        <w:trPr>
          <w:trHeight w:val="652"/>
        </w:trPr>
        <w:tc>
          <w:tcPr>
            <w:tcW w:w="2268" w:type="dxa"/>
            <w:gridSpan w:val="2"/>
            <w:vAlign w:val="center"/>
          </w:tcPr>
          <w:p w14:paraId="2C050CCF" w14:textId="77777777" w:rsidR="008A389B" w:rsidRDefault="008A389B" w:rsidP="00686914">
            <w:pPr>
              <w:rPr>
                <w:sz w:val="20"/>
                <w:szCs w:val="20"/>
                <w:lang w:val="en-GB"/>
              </w:rPr>
            </w:pPr>
          </w:p>
          <w:p w14:paraId="58C91A4B" w14:textId="77777777" w:rsidR="008A389B" w:rsidRDefault="008A389B" w:rsidP="00686914">
            <w:pPr>
              <w:rPr>
                <w:sz w:val="20"/>
                <w:szCs w:val="20"/>
                <w:lang w:val="en-GB"/>
              </w:rPr>
            </w:pPr>
            <w:r>
              <w:rPr>
                <w:sz w:val="20"/>
                <w:szCs w:val="20"/>
                <w:lang w:val="en-GB"/>
              </w:rPr>
              <w:t xml:space="preserve">Signature </w:t>
            </w:r>
          </w:p>
          <w:p w14:paraId="360298D2" w14:textId="77777777" w:rsidR="008A389B" w:rsidRPr="00B44E3C" w:rsidRDefault="008A389B" w:rsidP="00686914">
            <w:pPr>
              <w:rPr>
                <w:sz w:val="20"/>
                <w:szCs w:val="20"/>
                <w:lang w:val="en-GB"/>
              </w:rPr>
            </w:pPr>
          </w:p>
        </w:tc>
        <w:tc>
          <w:tcPr>
            <w:tcW w:w="5473" w:type="dxa"/>
            <w:gridSpan w:val="8"/>
            <w:vAlign w:val="center"/>
          </w:tcPr>
          <w:p w14:paraId="26E76F54" w14:textId="77777777" w:rsidR="008A389B" w:rsidRDefault="008A389B">
            <w:pPr>
              <w:rPr>
                <w:sz w:val="20"/>
                <w:szCs w:val="20"/>
                <w:lang w:val="en-GB"/>
              </w:rPr>
            </w:pPr>
          </w:p>
        </w:tc>
        <w:tc>
          <w:tcPr>
            <w:tcW w:w="908" w:type="dxa"/>
            <w:gridSpan w:val="3"/>
            <w:vAlign w:val="center"/>
          </w:tcPr>
          <w:p w14:paraId="3688C63C" w14:textId="39DB4F8F" w:rsidR="008A389B" w:rsidRPr="00B44E3C" w:rsidRDefault="008A389B" w:rsidP="00CE2D7C">
            <w:pPr>
              <w:rPr>
                <w:sz w:val="20"/>
                <w:szCs w:val="20"/>
                <w:lang w:val="en-GB"/>
              </w:rPr>
            </w:pPr>
            <w:r>
              <w:rPr>
                <w:sz w:val="20"/>
                <w:szCs w:val="20"/>
                <w:lang w:val="en-GB"/>
              </w:rPr>
              <w:t>Date</w:t>
            </w:r>
          </w:p>
        </w:tc>
        <w:tc>
          <w:tcPr>
            <w:tcW w:w="2127" w:type="dxa"/>
            <w:gridSpan w:val="3"/>
            <w:vAlign w:val="center"/>
          </w:tcPr>
          <w:p w14:paraId="48344A30" w14:textId="50B12296" w:rsidR="008A389B" w:rsidRPr="00B44E3C" w:rsidRDefault="008A389B" w:rsidP="00CE2D7C">
            <w:pPr>
              <w:rPr>
                <w:sz w:val="20"/>
                <w:szCs w:val="20"/>
                <w:lang w:val="en-GB"/>
              </w:rPr>
            </w:pPr>
          </w:p>
        </w:tc>
      </w:tr>
      <w:tr w:rsidR="00097247" w:rsidRPr="00B44E3C" w14:paraId="6137E8B9" w14:textId="77777777" w:rsidTr="00566AFA">
        <w:trPr>
          <w:trHeight w:val="376"/>
        </w:trPr>
        <w:tc>
          <w:tcPr>
            <w:tcW w:w="10776" w:type="dxa"/>
            <w:gridSpan w:val="16"/>
            <w:vAlign w:val="center"/>
          </w:tcPr>
          <w:p w14:paraId="6B3EBF25" w14:textId="4125217D" w:rsidR="00EA5435" w:rsidRPr="00B44E3C" w:rsidRDefault="006E3F2D" w:rsidP="001F16F4">
            <w:pPr>
              <w:rPr>
                <w:sz w:val="20"/>
                <w:szCs w:val="20"/>
                <w:lang w:val="en-GB"/>
              </w:rPr>
            </w:pPr>
            <w:r>
              <w:rPr>
                <w:sz w:val="20"/>
                <w:szCs w:val="20"/>
                <w:lang w:val="en-GB"/>
              </w:rPr>
              <w:t xml:space="preserve">Please </w:t>
            </w:r>
            <w:r w:rsidR="001F16F4">
              <w:rPr>
                <w:sz w:val="20"/>
                <w:szCs w:val="20"/>
                <w:lang w:val="en-GB"/>
              </w:rPr>
              <w:t>email</w:t>
            </w:r>
            <w:r>
              <w:rPr>
                <w:sz w:val="20"/>
                <w:szCs w:val="20"/>
                <w:lang w:val="en-GB"/>
              </w:rPr>
              <w:t xml:space="preserve"> this </w:t>
            </w:r>
            <w:r w:rsidR="00380E4E">
              <w:rPr>
                <w:sz w:val="20"/>
                <w:szCs w:val="20"/>
                <w:lang w:val="en-GB"/>
              </w:rPr>
              <w:t>form to</w:t>
            </w:r>
            <w:r w:rsidR="00EA5435">
              <w:rPr>
                <w:sz w:val="20"/>
                <w:szCs w:val="20"/>
                <w:lang w:val="en-GB"/>
              </w:rPr>
              <w:t xml:space="preserve"> </w:t>
            </w:r>
            <w:hyperlink r:id="rId11" w:history="1">
              <w:r w:rsidR="001F16F4" w:rsidRPr="001F16F4">
                <w:rPr>
                  <w:rStyle w:val="Hyperlink"/>
                  <w:sz w:val="20"/>
                  <w:szCs w:val="20"/>
                  <w:lang w:val="en-GB"/>
                </w:rPr>
                <w:t>central.library.roomhire@edinburgh.gov.uk</w:t>
              </w:r>
            </w:hyperlink>
          </w:p>
        </w:tc>
      </w:tr>
    </w:tbl>
    <w:p w14:paraId="38E7EBD5" w14:textId="2F655CF0" w:rsidR="002659B1" w:rsidRPr="00316E8F" w:rsidRDefault="002659B1" w:rsidP="001515C7">
      <w:pPr>
        <w:rPr>
          <w:sz w:val="20"/>
          <w:szCs w:val="20"/>
        </w:rPr>
      </w:pPr>
    </w:p>
    <w:p w14:paraId="5D093444" w14:textId="77777777" w:rsidR="009E3BF3" w:rsidRDefault="009E3BF3" w:rsidP="009E3BF3">
      <w:pPr>
        <w:jc w:val="center"/>
        <w:rPr>
          <w:b/>
          <w:bCs/>
          <w:sz w:val="20"/>
          <w:szCs w:val="20"/>
        </w:rPr>
      </w:pPr>
      <w:r>
        <w:rPr>
          <w:b/>
          <w:bCs/>
          <w:sz w:val="20"/>
          <w:szCs w:val="20"/>
        </w:rPr>
        <w:t>A member of the library team will check availability and provide confirmation or otherwise.</w:t>
      </w:r>
    </w:p>
    <w:p w14:paraId="3F59FB57" w14:textId="77777777" w:rsidR="001D2B7B" w:rsidRDefault="001D2B7B" w:rsidP="001515C7"/>
    <w:p w14:paraId="344F1010" w14:textId="77777777" w:rsidR="001515C7" w:rsidRDefault="001515C7" w:rsidP="001515C7">
      <w:r>
        <w:t>Office Use</w:t>
      </w:r>
    </w:p>
    <w:tbl>
      <w:tblPr>
        <w:tblStyle w:val="TableGrid"/>
        <w:tblW w:w="0" w:type="auto"/>
        <w:tblLook w:val="04A0" w:firstRow="1" w:lastRow="0" w:firstColumn="1" w:lastColumn="0" w:noHBand="0" w:noVBand="1"/>
      </w:tblPr>
      <w:tblGrid>
        <w:gridCol w:w="5239"/>
        <w:gridCol w:w="5218"/>
      </w:tblGrid>
      <w:tr w:rsidR="009E3BF3" w14:paraId="0A1A1CB5" w14:textId="77777777" w:rsidTr="00693B4F">
        <w:trPr>
          <w:trHeight w:val="394"/>
        </w:trPr>
        <w:tc>
          <w:tcPr>
            <w:tcW w:w="5239" w:type="dxa"/>
          </w:tcPr>
          <w:p w14:paraId="2B004FD5" w14:textId="254C6247" w:rsidR="009E3BF3" w:rsidRDefault="009E3BF3" w:rsidP="001515C7">
            <w:r>
              <w:t xml:space="preserve">Confirmation </w:t>
            </w:r>
            <w:r w:rsidR="00643D3C">
              <w:t>provided:</w:t>
            </w:r>
          </w:p>
        </w:tc>
        <w:tc>
          <w:tcPr>
            <w:tcW w:w="5218" w:type="dxa"/>
          </w:tcPr>
          <w:p w14:paraId="46035D2B" w14:textId="77777777" w:rsidR="009E3BF3" w:rsidRDefault="009E3BF3" w:rsidP="001515C7"/>
        </w:tc>
      </w:tr>
      <w:tr w:rsidR="001515C7" w14:paraId="32FC6A27" w14:textId="77777777" w:rsidTr="00693B4F">
        <w:trPr>
          <w:trHeight w:val="394"/>
        </w:trPr>
        <w:tc>
          <w:tcPr>
            <w:tcW w:w="5239" w:type="dxa"/>
          </w:tcPr>
          <w:p w14:paraId="58280CCE" w14:textId="07EF561E" w:rsidR="001515C7" w:rsidRDefault="001515C7" w:rsidP="001515C7">
            <w:r>
              <w:t xml:space="preserve">Room </w:t>
            </w:r>
            <w:proofErr w:type="gramStart"/>
            <w:r>
              <w:t>hire</w:t>
            </w:r>
            <w:proofErr w:type="gramEnd"/>
            <w:r>
              <w:t xml:space="preserve"> charge</w:t>
            </w:r>
            <w:r w:rsidR="00B25265">
              <w:t xml:space="preserve"> agreed</w:t>
            </w:r>
            <w:r w:rsidR="00643D3C">
              <w:t>:</w:t>
            </w:r>
            <w:r>
              <w:t xml:space="preserve"> </w:t>
            </w:r>
          </w:p>
        </w:tc>
        <w:tc>
          <w:tcPr>
            <w:tcW w:w="5218" w:type="dxa"/>
          </w:tcPr>
          <w:p w14:paraId="13801042" w14:textId="77777777" w:rsidR="001515C7" w:rsidRDefault="001515C7" w:rsidP="001515C7"/>
        </w:tc>
      </w:tr>
      <w:tr w:rsidR="007E60C0" w14:paraId="384B674B" w14:textId="77777777" w:rsidTr="00693B4F">
        <w:trPr>
          <w:trHeight w:val="414"/>
        </w:trPr>
        <w:tc>
          <w:tcPr>
            <w:tcW w:w="5239" w:type="dxa"/>
          </w:tcPr>
          <w:p w14:paraId="2DBB6818" w14:textId="6697D9C4" w:rsidR="007E60C0" w:rsidRDefault="00202A1B" w:rsidP="001515C7">
            <w:r>
              <w:t>Payment received:</w:t>
            </w:r>
          </w:p>
        </w:tc>
        <w:tc>
          <w:tcPr>
            <w:tcW w:w="5218" w:type="dxa"/>
          </w:tcPr>
          <w:p w14:paraId="09951B77" w14:textId="77777777" w:rsidR="007E60C0" w:rsidRDefault="007E60C0" w:rsidP="001515C7"/>
        </w:tc>
      </w:tr>
    </w:tbl>
    <w:p w14:paraId="26C2992F" w14:textId="77777777" w:rsidR="009B2CC0" w:rsidRDefault="009B2CC0">
      <w:pPr>
        <w:rPr>
          <w:rFonts w:ascii="Arial" w:eastAsia="Times" w:hAnsi="Arial"/>
          <w:b/>
          <w:color w:val="0098CC"/>
          <w:sz w:val="32"/>
          <w:szCs w:val="32"/>
          <w:lang w:val="en-GB" w:eastAsia="en-GB"/>
        </w:rPr>
      </w:pPr>
      <w:r>
        <w:br w:type="page"/>
      </w:r>
    </w:p>
    <w:p w14:paraId="11CA7571" w14:textId="77777777" w:rsidR="00FC09EB" w:rsidRDefault="00FC09EB" w:rsidP="00FC09EB">
      <w:pPr>
        <w:rPr>
          <w:rFonts w:ascii="Arial" w:eastAsia="Times" w:hAnsi="Arial"/>
          <w:b/>
          <w:color w:val="0098CC"/>
          <w:sz w:val="32"/>
          <w:szCs w:val="32"/>
          <w:lang w:val="en-GB" w:eastAsia="en-GB"/>
        </w:rPr>
      </w:pPr>
    </w:p>
    <w:p w14:paraId="1F0833F0" w14:textId="77777777" w:rsidR="00FC09EB" w:rsidRDefault="00FC09EB" w:rsidP="00FC09EB">
      <w:pPr>
        <w:pStyle w:val="Heading1"/>
      </w:pPr>
      <w:r>
        <w:t>Hiring a room at Edinburgh Libraries - Terms and Conditions</w:t>
      </w:r>
    </w:p>
    <w:p w14:paraId="18BD4765" w14:textId="77777777" w:rsidR="00FC09EB" w:rsidRPr="005A16E6" w:rsidRDefault="00FC09EB" w:rsidP="00FC09EB">
      <w:pPr>
        <w:spacing w:after="80"/>
        <w:rPr>
          <w:sz w:val="18"/>
          <w:szCs w:val="18"/>
          <w:lang w:val="en-GB"/>
        </w:rPr>
      </w:pPr>
      <w:r w:rsidRPr="005A16E6">
        <w:rPr>
          <w:sz w:val="18"/>
          <w:szCs w:val="18"/>
          <w:lang w:val="en-GB"/>
        </w:rPr>
        <w:t xml:space="preserve">Any person visiting </w:t>
      </w:r>
      <w:r>
        <w:rPr>
          <w:sz w:val="18"/>
          <w:szCs w:val="18"/>
          <w:lang w:val="en-GB"/>
        </w:rPr>
        <w:t>the</w:t>
      </w:r>
      <w:r w:rsidRPr="005A16E6">
        <w:rPr>
          <w:sz w:val="18"/>
          <w:szCs w:val="18"/>
          <w:lang w:val="en-GB"/>
        </w:rPr>
        <w:t xml:space="preserve"> </w:t>
      </w:r>
      <w:proofErr w:type="gramStart"/>
      <w:r w:rsidRPr="005A16E6">
        <w:rPr>
          <w:sz w:val="18"/>
          <w:szCs w:val="18"/>
          <w:lang w:val="en-GB"/>
        </w:rPr>
        <w:t>Library</w:t>
      </w:r>
      <w:proofErr w:type="gramEnd"/>
      <w:r w:rsidRPr="005A16E6">
        <w:rPr>
          <w:sz w:val="18"/>
          <w:szCs w:val="18"/>
          <w:lang w:val="en-GB"/>
        </w:rPr>
        <w:t xml:space="preserve"> must adhere to the Management Rules for Edinburgh City Libraries and Information Services.</w:t>
      </w:r>
    </w:p>
    <w:p w14:paraId="3068B2ED"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Booking a room</w:t>
      </w:r>
    </w:p>
    <w:p w14:paraId="3BA501A5" w14:textId="77777777" w:rsidR="00FC09EB" w:rsidRPr="005A16E6" w:rsidRDefault="00FC09EB" w:rsidP="00FC09EB">
      <w:pPr>
        <w:rPr>
          <w:sz w:val="18"/>
          <w:szCs w:val="18"/>
          <w:lang w:val="en-GB"/>
        </w:rPr>
      </w:pPr>
      <w:r>
        <w:rPr>
          <w:sz w:val="18"/>
          <w:szCs w:val="18"/>
          <w:lang w:val="en-GB"/>
        </w:rPr>
        <w:t>Each</w:t>
      </w:r>
      <w:r w:rsidRPr="005A16E6">
        <w:rPr>
          <w:sz w:val="18"/>
          <w:szCs w:val="18"/>
          <w:lang w:val="en-GB"/>
        </w:rPr>
        <w:t xml:space="preserve"> Library reserves the right to refuse a booking without stating any reason for doing so, although in most circumstances an explanation will be provided.</w:t>
      </w:r>
    </w:p>
    <w:p w14:paraId="443CDEB9" w14:textId="77777777" w:rsidR="00FC09EB" w:rsidRPr="005A16E6" w:rsidRDefault="00FC09EB" w:rsidP="00FC09EB">
      <w:pPr>
        <w:rPr>
          <w:sz w:val="18"/>
          <w:szCs w:val="18"/>
          <w:lang w:val="en-GB"/>
        </w:rPr>
      </w:pPr>
      <w:r w:rsidRPr="005A16E6">
        <w:rPr>
          <w:sz w:val="18"/>
          <w:szCs w:val="18"/>
          <w:lang w:val="en-GB"/>
        </w:rPr>
        <w:t xml:space="preserve">A booking will not be considered if: </w:t>
      </w:r>
    </w:p>
    <w:p w14:paraId="6E39397E"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 xml:space="preserve">It is made by or on behalf of persons under 21 years of age; or </w:t>
      </w:r>
    </w:p>
    <w:p w14:paraId="245F9242"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 xml:space="preserve">The precise purpose for which the room/venue is required is not stated at the time of the booking. </w:t>
      </w:r>
    </w:p>
    <w:p w14:paraId="017AAEA5" w14:textId="77777777" w:rsidR="00FC09EB" w:rsidRPr="005A16E6" w:rsidRDefault="00FC09EB" w:rsidP="00FC09EB">
      <w:pPr>
        <w:widowControl w:val="0"/>
        <w:snapToGrid w:val="0"/>
        <w:ind w:left="357"/>
        <w:contextualSpacing/>
        <w:rPr>
          <w:sz w:val="18"/>
          <w:szCs w:val="18"/>
          <w:lang w:val="en-GB"/>
        </w:rPr>
      </w:pPr>
    </w:p>
    <w:p w14:paraId="5A8A9A0D"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Cancellation of bookings</w:t>
      </w:r>
    </w:p>
    <w:p w14:paraId="1244C1B7" w14:textId="77777777" w:rsidR="00FC09EB" w:rsidRPr="005A16E6" w:rsidRDefault="00FC09EB" w:rsidP="00FC09EB">
      <w:pPr>
        <w:rPr>
          <w:sz w:val="18"/>
          <w:szCs w:val="18"/>
          <w:lang w:val="en-GB"/>
        </w:rPr>
      </w:pPr>
      <w:r>
        <w:rPr>
          <w:sz w:val="18"/>
          <w:szCs w:val="18"/>
          <w:lang w:val="en-GB"/>
        </w:rPr>
        <w:t>The</w:t>
      </w:r>
      <w:r w:rsidRPr="005A16E6">
        <w:rPr>
          <w:sz w:val="18"/>
          <w:szCs w:val="18"/>
          <w:lang w:val="en-GB"/>
        </w:rPr>
        <w:t xml:space="preserve"> Library may cancel a booking at any time before or during the period of hire </w:t>
      </w:r>
      <w:proofErr w:type="gramStart"/>
      <w:r w:rsidRPr="005A16E6">
        <w:rPr>
          <w:sz w:val="18"/>
          <w:szCs w:val="18"/>
          <w:lang w:val="en-GB"/>
        </w:rPr>
        <w:t>if:-</w:t>
      </w:r>
      <w:proofErr w:type="gramEnd"/>
    </w:p>
    <w:p w14:paraId="72C83204"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The Hirer fails to observe any of the conditions of booking; or</w:t>
      </w:r>
    </w:p>
    <w:p w14:paraId="0533A790"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 xml:space="preserve">There is a material omission or </w:t>
      </w:r>
      <w:proofErr w:type="gramStart"/>
      <w:r w:rsidRPr="005A16E6">
        <w:rPr>
          <w:sz w:val="18"/>
          <w:szCs w:val="18"/>
          <w:lang w:val="en-GB"/>
        </w:rPr>
        <w:t>mis-statement</w:t>
      </w:r>
      <w:proofErr w:type="gramEnd"/>
      <w:r w:rsidRPr="005A16E6">
        <w:rPr>
          <w:sz w:val="18"/>
          <w:szCs w:val="18"/>
          <w:lang w:val="en-GB"/>
        </w:rPr>
        <w:t xml:space="preserve"> in the Room Booking Form </w:t>
      </w:r>
    </w:p>
    <w:p w14:paraId="29AFE634" w14:textId="77777777" w:rsidR="00FC09EB" w:rsidRPr="005A16E6" w:rsidRDefault="00FC09EB" w:rsidP="00FC09EB">
      <w:pPr>
        <w:widowControl w:val="0"/>
        <w:snapToGrid w:val="0"/>
        <w:ind w:left="357"/>
        <w:contextualSpacing/>
        <w:rPr>
          <w:sz w:val="18"/>
          <w:szCs w:val="18"/>
          <w:lang w:val="en-GB"/>
        </w:rPr>
      </w:pPr>
      <w:r w:rsidRPr="005A16E6">
        <w:rPr>
          <w:sz w:val="18"/>
          <w:szCs w:val="18"/>
          <w:lang w:val="en-GB"/>
        </w:rPr>
        <w:t xml:space="preserve">If the booking is cancelled for any of these reasons, the Hirer will not be reimbursed. </w:t>
      </w:r>
    </w:p>
    <w:p w14:paraId="5C1F16C8" w14:textId="77777777" w:rsidR="00FC09EB" w:rsidRPr="005A16E6" w:rsidRDefault="00FC09EB" w:rsidP="00FC09EB">
      <w:pPr>
        <w:pStyle w:val="Heading2"/>
        <w:spacing w:after="80"/>
        <w:rPr>
          <w:b w:val="0"/>
          <w:caps w:val="0"/>
          <w:color w:val="auto"/>
          <w:szCs w:val="18"/>
          <w:lang w:val="en-GB"/>
        </w:rPr>
      </w:pPr>
    </w:p>
    <w:p w14:paraId="2FB9D1D8"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Hire charges and payment</w:t>
      </w:r>
    </w:p>
    <w:p w14:paraId="06B4277C" w14:textId="1E9E6175" w:rsidR="00FC09EB" w:rsidRPr="005A16E6" w:rsidRDefault="00FC09EB" w:rsidP="00FC09EB">
      <w:pPr>
        <w:rPr>
          <w:sz w:val="18"/>
          <w:szCs w:val="18"/>
          <w:lang w:val="en-GB"/>
        </w:rPr>
      </w:pPr>
      <w:r w:rsidRPr="005A16E6">
        <w:rPr>
          <w:sz w:val="18"/>
          <w:szCs w:val="18"/>
          <w:lang w:val="en-GB"/>
        </w:rPr>
        <w:t>Please pay by cash</w:t>
      </w:r>
      <w:r w:rsidR="001F16F4">
        <w:rPr>
          <w:sz w:val="18"/>
          <w:szCs w:val="18"/>
          <w:lang w:val="en-GB"/>
        </w:rPr>
        <w:t xml:space="preserve">, </w:t>
      </w:r>
      <w:proofErr w:type="gramStart"/>
      <w:r w:rsidR="001F16F4">
        <w:rPr>
          <w:sz w:val="18"/>
          <w:szCs w:val="18"/>
          <w:lang w:val="en-GB"/>
        </w:rPr>
        <w:t>card</w:t>
      </w:r>
      <w:proofErr w:type="gramEnd"/>
      <w:r w:rsidRPr="005A16E6">
        <w:rPr>
          <w:sz w:val="18"/>
          <w:szCs w:val="18"/>
          <w:lang w:val="en-GB"/>
        </w:rPr>
        <w:t xml:space="preserve"> or cheque at </w:t>
      </w:r>
      <w:r w:rsidR="001F16F4">
        <w:rPr>
          <w:sz w:val="18"/>
          <w:szCs w:val="18"/>
          <w:lang w:val="en-GB"/>
        </w:rPr>
        <w:t xml:space="preserve">Central Library. Invoices can be provided for large amounts.  </w:t>
      </w:r>
      <w:r w:rsidRPr="005A16E6">
        <w:rPr>
          <w:sz w:val="18"/>
          <w:szCs w:val="18"/>
          <w:lang w:val="en-GB"/>
        </w:rPr>
        <w:t xml:space="preserve"> </w:t>
      </w:r>
    </w:p>
    <w:p w14:paraId="485B759F" w14:textId="77777777" w:rsidR="00FC09EB" w:rsidRPr="005A16E6" w:rsidRDefault="00FC09EB" w:rsidP="00FC09EB">
      <w:pPr>
        <w:rPr>
          <w:sz w:val="18"/>
          <w:szCs w:val="18"/>
          <w:lang w:val="en-GB"/>
        </w:rPr>
      </w:pPr>
      <w:r w:rsidRPr="005A16E6">
        <w:rPr>
          <w:sz w:val="18"/>
          <w:szCs w:val="18"/>
          <w:lang w:val="en-GB"/>
        </w:rPr>
        <w:t xml:space="preserve">Block bookings can be made for a maximum of 3 months. </w:t>
      </w:r>
      <w:r>
        <w:rPr>
          <w:sz w:val="18"/>
          <w:szCs w:val="18"/>
          <w:lang w:val="en-GB"/>
        </w:rPr>
        <w:t>Thereafter a new booking form must be completed.</w:t>
      </w:r>
    </w:p>
    <w:p w14:paraId="2B0ABADA" w14:textId="77777777" w:rsidR="00FC09EB" w:rsidRDefault="00FC09EB" w:rsidP="00FC09EB">
      <w:pPr>
        <w:pStyle w:val="Heading2"/>
        <w:spacing w:after="80"/>
        <w:rPr>
          <w:caps w:val="0"/>
          <w:color w:val="auto"/>
          <w:szCs w:val="18"/>
          <w:lang w:val="en-GB"/>
        </w:rPr>
      </w:pPr>
    </w:p>
    <w:p w14:paraId="55AEFF22"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 xml:space="preserve">Supervision </w:t>
      </w:r>
    </w:p>
    <w:p w14:paraId="357E8F33" w14:textId="77777777" w:rsidR="00FC09EB" w:rsidRPr="005A16E6" w:rsidRDefault="00FC09EB" w:rsidP="00FC09EB">
      <w:pPr>
        <w:rPr>
          <w:sz w:val="18"/>
          <w:szCs w:val="18"/>
          <w:lang w:val="en-GB"/>
        </w:rPr>
      </w:pPr>
      <w:r w:rsidRPr="005A16E6">
        <w:rPr>
          <w:sz w:val="18"/>
          <w:szCs w:val="18"/>
          <w:lang w:val="en-GB"/>
        </w:rPr>
        <w:t xml:space="preserve">During the period of the hire the Hirer has responsibility for the supervision of the event, including: </w:t>
      </w:r>
    </w:p>
    <w:p w14:paraId="534854D1" w14:textId="77777777" w:rsidR="00FC09EB" w:rsidRPr="005A16E6" w:rsidRDefault="00FC09EB" w:rsidP="00FC09EB">
      <w:pPr>
        <w:widowControl w:val="0"/>
        <w:numPr>
          <w:ilvl w:val="0"/>
          <w:numId w:val="4"/>
        </w:numPr>
        <w:snapToGrid w:val="0"/>
        <w:rPr>
          <w:sz w:val="18"/>
          <w:szCs w:val="18"/>
          <w:lang w:val="en-GB"/>
        </w:rPr>
      </w:pPr>
      <w:r w:rsidRPr="005A16E6">
        <w:rPr>
          <w:sz w:val="18"/>
          <w:szCs w:val="18"/>
          <w:lang w:val="en-GB"/>
        </w:rPr>
        <w:t xml:space="preserve">The effective </w:t>
      </w:r>
      <w:r>
        <w:rPr>
          <w:sz w:val="18"/>
          <w:szCs w:val="18"/>
          <w:lang w:val="en-GB"/>
        </w:rPr>
        <w:t>oversight</w:t>
      </w:r>
      <w:r w:rsidRPr="005A16E6">
        <w:rPr>
          <w:sz w:val="18"/>
          <w:szCs w:val="18"/>
          <w:lang w:val="en-GB"/>
        </w:rPr>
        <w:t xml:space="preserve"> of children.</w:t>
      </w:r>
    </w:p>
    <w:p w14:paraId="18EAC619" w14:textId="77777777" w:rsidR="00FC09EB" w:rsidRPr="005A16E6" w:rsidRDefault="00FC09EB" w:rsidP="00FC09EB">
      <w:pPr>
        <w:widowControl w:val="0"/>
        <w:numPr>
          <w:ilvl w:val="0"/>
          <w:numId w:val="4"/>
        </w:numPr>
        <w:snapToGrid w:val="0"/>
        <w:rPr>
          <w:sz w:val="18"/>
          <w:szCs w:val="18"/>
          <w:lang w:val="en-GB"/>
        </w:rPr>
      </w:pPr>
      <w:r w:rsidRPr="005A16E6">
        <w:rPr>
          <w:sz w:val="18"/>
          <w:szCs w:val="18"/>
          <w:lang w:val="en-GB"/>
        </w:rPr>
        <w:t>The orderly and safe admission and departure of persons to and from the room(s</w:t>
      </w:r>
      <w:proofErr w:type="gramStart"/>
      <w:r w:rsidRPr="005A16E6">
        <w:rPr>
          <w:sz w:val="18"/>
          <w:szCs w:val="18"/>
          <w:lang w:val="en-GB"/>
        </w:rPr>
        <w:t>);</w:t>
      </w:r>
      <w:proofErr w:type="gramEnd"/>
      <w:r w:rsidRPr="005A16E6">
        <w:rPr>
          <w:sz w:val="18"/>
          <w:szCs w:val="18"/>
          <w:lang w:val="en-GB"/>
        </w:rPr>
        <w:t xml:space="preserve"> </w:t>
      </w:r>
    </w:p>
    <w:p w14:paraId="01BE5D57" w14:textId="77777777" w:rsidR="00FC09EB" w:rsidRDefault="00FC09EB" w:rsidP="00FC09EB">
      <w:pPr>
        <w:widowControl w:val="0"/>
        <w:numPr>
          <w:ilvl w:val="0"/>
          <w:numId w:val="4"/>
        </w:numPr>
        <w:snapToGrid w:val="0"/>
        <w:rPr>
          <w:sz w:val="18"/>
          <w:szCs w:val="18"/>
          <w:lang w:val="en-GB"/>
        </w:rPr>
      </w:pPr>
      <w:r w:rsidRPr="005A16E6">
        <w:rPr>
          <w:sz w:val="18"/>
          <w:szCs w:val="18"/>
          <w:lang w:val="en-GB"/>
        </w:rPr>
        <w:t xml:space="preserve">The orderly and safe evacuation of the room(s) in case of </w:t>
      </w:r>
      <w:proofErr w:type="gramStart"/>
      <w:r w:rsidRPr="005A16E6">
        <w:rPr>
          <w:sz w:val="18"/>
          <w:szCs w:val="18"/>
          <w:lang w:val="en-GB"/>
        </w:rPr>
        <w:t>emergency;</w:t>
      </w:r>
      <w:proofErr w:type="gramEnd"/>
    </w:p>
    <w:p w14:paraId="7F0F852E" w14:textId="77777777" w:rsidR="00FC09EB" w:rsidRPr="005A16E6" w:rsidRDefault="00FC09EB" w:rsidP="00FC09EB">
      <w:pPr>
        <w:widowControl w:val="0"/>
        <w:numPr>
          <w:ilvl w:val="0"/>
          <w:numId w:val="4"/>
        </w:numPr>
        <w:snapToGrid w:val="0"/>
        <w:rPr>
          <w:sz w:val="18"/>
          <w:szCs w:val="18"/>
          <w:lang w:val="en-GB"/>
        </w:rPr>
      </w:pPr>
      <w:r>
        <w:rPr>
          <w:sz w:val="18"/>
          <w:szCs w:val="18"/>
          <w:lang w:val="en-GB"/>
        </w:rPr>
        <w:t>Understanding fire or other evacuation procedures (provided by the library)</w:t>
      </w:r>
    </w:p>
    <w:p w14:paraId="117526DC" w14:textId="77777777" w:rsidR="00FC09EB" w:rsidRPr="005A16E6" w:rsidRDefault="00FC09EB" w:rsidP="00FC09EB">
      <w:pPr>
        <w:widowControl w:val="0"/>
        <w:numPr>
          <w:ilvl w:val="0"/>
          <w:numId w:val="4"/>
        </w:numPr>
        <w:snapToGrid w:val="0"/>
        <w:rPr>
          <w:sz w:val="18"/>
          <w:szCs w:val="18"/>
          <w:lang w:val="en-GB"/>
        </w:rPr>
      </w:pPr>
      <w:r w:rsidRPr="005A16E6">
        <w:rPr>
          <w:sz w:val="18"/>
          <w:szCs w:val="18"/>
          <w:lang w:val="en-GB"/>
        </w:rPr>
        <w:t xml:space="preserve">Ensuring that all exits are kept immediately available. </w:t>
      </w:r>
    </w:p>
    <w:p w14:paraId="566074C0" w14:textId="77777777" w:rsidR="00FC09EB" w:rsidRPr="005A16E6" w:rsidRDefault="00FC09EB" w:rsidP="00FC09EB">
      <w:pPr>
        <w:rPr>
          <w:b/>
          <w:caps/>
          <w:sz w:val="18"/>
          <w:szCs w:val="18"/>
          <w:lang w:val="en-GB"/>
        </w:rPr>
      </w:pPr>
    </w:p>
    <w:p w14:paraId="4D6BD7BF"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Other conditions</w:t>
      </w:r>
    </w:p>
    <w:p w14:paraId="3D4086BD" w14:textId="77777777" w:rsidR="00FC09EB" w:rsidRPr="008D6E2B" w:rsidRDefault="00FC09EB" w:rsidP="00FC09EB">
      <w:pPr>
        <w:rPr>
          <w:rFonts w:ascii="Calibri" w:hAnsi="Calibri" w:cs="Arial"/>
          <w:snapToGrid w:val="0"/>
          <w:sz w:val="20"/>
          <w:szCs w:val="20"/>
        </w:rPr>
      </w:pPr>
      <w:r w:rsidRPr="008D6E2B">
        <w:rPr>
          <w:rFonts w:ascii="Calibri" w:hAnsi="Calibri" w:cs="Arial"/>
          <w:snapToGrid w:val="0"/>
          <w:sz w:val="20"/>
          <w:szCs w:val="20"/>
        </w:rPr>
        <w:t xml:space="preserve">No alcohol is permitted </w:t>
      </w:r>
      <w:r w:rsidRPr="008D6E2B">
        <w:rPr>
          <w:rFonts w:ascii="Calibri" w:hAnsi="Calibri" w:cs="Arial"/>
          <w:i/>
          <w:snapToGrid w:val="0"/>
          <w:sz w:val="20"/>
          <w:szCs w:val="20"/>
        </w:rPr>
        <w:t>unless by prior arrangement</w:t>
      </w:r>
      <w:r w:rsidRPr="008D6E2B">
        <w:rPr>
          <w:rFonts w:ascii="Calibri" w:hAnsi="Calibri" w:cs="Arial"/>
          <w:snapToGrid w:val="0"/>
          <w:sz w:val="20"/>
          <w:szCs w:val="20"/>
        </w:rPr>
        <w:t xml:space="preserve"> </w:t>
      </w:r>
    </w:p>
    <w:p w14:paraId="6F7DDE05" w14:textId="25198024" w:rsidR="00FC09EB" w:rsidRPr="005A16E6" w:rsidRDefault="00FC09EB" w:rsidP="00FC09EB">
      <w:pPr>
        <w:rPr>
          <w:sz w:val="18"/>
          <w:szCs w:val="18"/>
          <w:lang w:val="en-GB"/>
        </w:rPr>
      </w:pPr>
      <w:r w:rsidRPr="008D6E2B">
        <w:rPr>
          <w:rFonts w:ascii="Calibri" w:hAnsi="Calibri" w:cs="Arial"/>
          <w:snapToGrid w:val="0"/>
          <w:sz w:val="20"/>
          <w:szCs w:val="20"/>
        </w:rPr>
        <w:t xml:space="preserve">An Occasional License is required for any events where alcohol is being sold. </w:t>
      </w:r>
    </w:p>
    <w:p w14:paraId="4ABB4C18" w14:textId="77777777" w:rsidR="00FC09EB" w:rsidRPr="005A16E6" w:rsidRDefault="00FC09EB" w:rsidP="00FC09EB">
      <w:pPr>
        <w:rPr>
          <w:sz w:val="18"/>
          <w:szCs w:val="18"/>
          <w:lang w:val="en-GB"/>
        </w:rPr>
      </w:pPr>
      <w:r w:rsidRPr="005A16E6">
        <w:rPr>
          <w:sz w:val="18"/>
          <w:szCs w:val="18"/>
          <w:lang w:val="en-GB"/>
        </w:rPr>
        <w:t xml:space="preserve">It is not permitted to smoke in the library or immediately outside the main entrance. </w:t>
      </w:r>
    </w:p>
    <w:p w14:paraId="0E630C50" w14:textId="77777777" w:rsidR="00FC09EB" w:rsidRPr="005A16E6" w:rsidRDefault="00FC09EB" w:rsidP="00FC09EB">
      <w:pPr>
        <w:rPr>
          <w:sz w:val="18"/>
          <w:szCs w:val="18"/>
          <w:lang w:val="en-GB"/>
        </w:rPr>
      </w:pPr>
      <w:r w:rsidRPr="005A16E6">
        <w:rPr>
          <w:sz w:val="18"/>
          <w:szCs w:val="18"/>
          <w:lang w:val="en-GB"/>
        </w:rPr>
        <w:t>No dogs or animals are permitted, except for assistance dogs.</w:t>
      </w:r>
    </w:p>
    <w:p w14:paraId="08DC1981" w14:textId="77777777" w:rsidR="00FC09EB" w:rsidRPr="005A16E6" w:rsidRDefault="00FC09EB" w:rsidP="00FC09EB">
      <w:pPr>
        <w:rPr>
          <w:sz w:val="18"/>
          <w:szCs w:val="18"/>
          <w:lang w:val="en-GB"/>
        </w:rPr>
      </w:pPr>
      <w:r w:rsidRPr="005A16E6">
        <w:rPr>
          <w:sz w:val="18"/>
          <w:szCs w:val="18"/>
          <w:lang w:val="en-GB"/>
        </w:rPr>
        <w:t>No more than the number of people stipulated on Room Booking Form is permitted to attend an event.</w:t>
      </w:r>
    </w:p>
    <w:p w14:paraId="7ECB256E" w14:textId="77777777" w:rsidR="00FC09EB" w:rsidRPr="005A16E6" w:rsidRDefault="00FC09EB" w:rsidP="00FC09EB">
      <w:pPr>
        <w:rPr>
          <w:sz w:val="18"/>
          <w:szCs w:val="18"/>
          <w:lang w:val="en-GB"/>
        </w:rPr>
      </w:pPr>
      <w:r w:rsidRPr="005A16E6">
        <w:rPr>
          <w:sz w:val="18"/>
          <w:szCs w:val="18"/>
          <w:lang w:val="en-GB"/>
        </w:rPr>
        <w:t xml:space="preserve">No flags, emblems or other decorations should be displayed outside or inside any part of the Library or the Room(s) without prior written consent. </w:t>
      </w:r>
    </w:p>
    <w:p w14:paraId="5267D64F" w14:textId="77777777" w:rsidR="00FC09EB" w:rsidRPr="005A16E6" w:rsidRDefault="00FC09EB" w:rsidP="00FC09EB">
      <w:pPr>
        <w:rPr>
          <w:sz w:val="18"/>
          <w:szCs w:val="18"/>
          <w:lang w:val="en-GB"/>
        </w:rPr>
      </w:pPr>
      <w:r w:rsidRPr="005A16E6">
        <w:rPr>
          <w:sz w:val="18"/>
          <w:szCs w:val="18"/>
          <w:lang w:val="en-GB"/>
        </w:rPr>
        <w:t xml:space="preserve">No bolts, nails, tacks, screws, or anything which may cause damage should be affixed to any part of the Room or its fixtures or fittings. This also includes </w:t>
      </w:r>
      <w:proofErr w:type="spellStart"/>
      <w:r w:rsidRPr="005A16E6">
        <w:rPr>
          <w:sz w:val="18"/>
          <w:szCs w:val="18"/>
          <w:lang w:val="en-GB"/>
        </w:rPr>
        <w:t>sellotape</w:t>
      </w:r>
      <w:proofErr w:type="spellEnd"/>
      <w:r w:rsidRPr="005A16E6">
        <w:rPr>
          <w:sz w:val="18"/>
          <w:szCs w:val="18"/>
          <w:lang w:val="en-GB"/>
        </w:rPr>
        <w:t xml:space="preserve"> and </w:t>
      </w:r>
      <w:proofErr w:type="spellStart"/>
      <w:r w:rsidRPr="005A16E6">
        <w:rPr>
          <w:sz w:val="18"/>
          <w:szCs w:val="18"/>
          <w:lang w:val="en-GB"/>
        </w:rPr>
        <w:t>blu</w:t>
      </w:r>
      <w:proofErr w:type="spellEnd"/>
      <w:r w:rsidRPr="005A16E6">
        <w:rPr>
          <w:sz w:val="18"/>
          <w:szCs w:val="18"/>
          <w:lang w:val="en-GB"/>
        </w:rPr>
        <w:t xml:space="preserve"> tack.</w:t>
      </w:r>
    </w:p>
    <w:p w14:paraId="74957D85" w14:textId="77777777" w:rsidR="00FC09EB" w:rsidRPr="005A16E6" w:rsidRDefault="00FC09EB" w:rsidP="00FC09EB">
      <w:pPr>
        <w:rPr>
          <w:sz w:val="18"/>
          <w:szCs w:val="18"/>
          <w:lang w:val="en-GB"/>
        </w:rPr>
      </w:pPr>
      <w:r w:rsidRPr="005A16E6">
        <w:rPr>
          <w:sz w:val="18"/>
          <w:szCs w:val="18"/>
          <w:lang w:val="en-GB"/>
        </w:rPr>
        <w:t xml:space="preserve">Should the Hirer wish to play recorded music or DVDs he or she will be responsible for the payment of any fees which may become due to </w:t>
      </w:r>
      <w:hyperlink r:id="rId12">
        <w:proofErr w:type="spellStart"/>
        <w:r w:rsidRPr="005A16E6">
          <w:rPr>
            <w:rStyle w:val="Hyperlink"/>
            <w:sz w:val="18"/>
            <w:szCs w:val="18"/>
            <w:lang w:val="en-GB"/>
          </w:rPr>
          <w:t>TheMusicLicense</w:t>
        </w:r>
        <w:proofErr w:type="spellEnd"/>
      </w:hyperlink>
      <w:r w:rsidRPr="005A16E6">
        <w:rPr>
          <w:sz w:val="18"/>
          <w:szCs w:val="18"/>
          <w:lang w:val="en-GB"/>
        </w:rPr>
        <w:t>.</w:t>
      </w:r>
    </w:p>
    <w:p w14:paraId="25FD5BF1" w14:textId="77777777" w:rsidR="00FC09EB" w:rsidRPr="005A16E6" w:rsidRDefault="00FC09EB" w:rsidP="00FC09EB">
      <w:pPr>
        <w:rPr>
          <w:sz w:val="18"/>
          <w:szCs w:val="18"/>
          <w:lang w:val="en-GB"/>
        </w:rPr>
      </w:pPr>
      <w:r w:rsidRPr="005A16E6">
        <w:rPr>
          <w:sz w:val="18"/>
          <w:szCs w:val="18"/>
          <w:lang w:val="en-GB"/>
        </w:rPr>
        <w:t xml:space="preserve">The room(s) and the immediately surrounding areas must be left in a clean, </w:t>
      </w:r>
      <w:proofErr w:type="gramStart"/>
      <w:r w:rsidRPr="005A16E6">
        <w:rPr>
          <w:sz w:val="18"/>
          <w:szCs w:val="18"/>
          <w:lang w:val="en-GB"/>
        </w:rPr>
        <w:t>tidy</w:t>
      </w:r>
      <w:proofErr w:type="gramEnd"/>
      <w:r w:rsidRPr="005A16E6">
        <w:rPr>
          <w:sz w:val="18"/>
          <w:szCs w:val="18"/>
          <w:lang w:val="en-GB"/>
        </w:rPr>
        <w:t xml:space="preserve"> and safe condition.</w:t>
      </w:r>
    </w:p>
    <w:p w14:paraId="03BCF383" w14:textId="77777777" w:rsidR="00FC09EB" w:rsidRPr="005A16E6" w:rsidRDefault="00FC09EB" w:rsidP="00FC09EB">
      <w:pPr>
        <w:rPr>
          <w:sz w:val="18"/>
          <w:szCs w:val="18"/>
          <w:lang w:val="en-GB"/>
        </w:rPr>
      </w:pPr>
      <w:r w:rsidRPr="005A16E6">
        <w:rPr>
          <w:sz w:val="18"/>
          <w:szCs w:val="18"/>
          <w:lang w:val="en-GB"/>
        </w:rPr>
        <w:t xml:space="preserve">The Hirer must ensure that the Room is vacated promptly and failure to do so may incur an excess fee. </w:t>
      </w:r>
    </w:p>
    <w:p w14:paraId="02D69C98" w14:textId="77777777" w:rsidR="00FC09EB" w:rsidRPr="005A16E6" w:rsidRDefault="00FC09EB" w:rsidP="00FC09EB">
      <w:pPr>
        <w:rPr>
          <w:sz w:val="18"/>
          <w:szCs w:val="18"/>
          <w:lang w:val="en-GB"/>
        </w:rPr>
      </w:pPr>
      <w:r w:rsidRPr="005A16E6">
        <w:rPr>
          <w:sz w:val="18"/>
          <w:szCs w:val="18"/>
          <w:lang w:val="en-GB"/>
        </w:rPr>
        <w:t xml:space="preserve">If you are organising an event for children, we will require you to let us know your PVG Scheme membership number. </w:t>
      </w:r>
    </w:p>
    <w:p w14:paraId="7E4228F0" w14:textId="77777777" w:rsidR="00FC09EB" w:rsidRPr="005A16E6" w:rsidRDefault="00FC09EB" w:rsidP="00FC09EB">
      <w:pPr>
        <w:rPr>
          <w:sz w:val="18"/>
          <w:szCs w:val="18"/>
          <w:lang w:val="en-GB"/>
        </w:rPr>
      </w:pPr>
    </w:p>
    <w:p w14:paraId="4B298875" w14:textId="77777777" w:rsidR="00FC09EB" w:rsidRPr="005A16E6" w:rsidRDefault="00FC09EB" w:rsidP="00FC09EB">
      <w:pPr>
        <w:rPr>
          <w:sz w:val="18"/>
          <w:szCs w:val="18"/>
          <w:lang w:val="en-GB"/>
        </w:rPr>
      </w:pPr>
      <w:r>
        <w:rPr>
          <w:sz w:val="18"/>
          <w:szCs w:val="18"/>
          <w:lang w:val="en-GB"/>
        </w:rPr>
        <w:t>Edinburgh</w:t>
      </w:r>
      <w:r w:rsidRPr="005A16E6">
        <w:rPr>
          <w:sz w:val="18"/>
          <w:szCs w:val="18"/>
          <w:lang w:val="en-GB"/>
        </w:rPr>
        <w:t xml:space="preserve"> Librar</w:t>
      </w:r>
      <w:r>
        <w:rPr>
          <w:sz w:val="18"/>
          <w:szCs w:val="18"/>
          <w:lang w:val="en-GB"/>
        </w:rPr>
        <w:t>ies or the City of Edinburgh Council</w:t>
      </w:r>
      <w:r w:rsidRPr="005A16E6">
        <w:rPr>
          <w:sz w:val="18"/>
          <w:szCs w:val="18"/>
          <w:lang w:val="en-GB"/>
        </w:rPr>
        <w:t xml:space="preserve"> will not be liable for any damage, </w:t>
      </w:r>
      <w:proofErr w:type="gramStart"/>
      <w:r w:rsidRPr="005A16E6">
        <w:rPr>
          <w:sz w:val="18"/>
          <w:szCs w:val="18"/>
          <w:lang w:val="en-GB"/>
        </w:rPr>
        <w:t>theft</w:t>
      </w:r>
      <w:proofErr w:type="gramEnd"/>
      <w:r w:rsidRPr="005A16E6">
        <w:rPr>
          <w:sz w:val="18"/>
          <w:szCs w:val="18"/>
          <w:lang w:val="en-GB"/>
        </w:rPr>
        <w:t xml:space="preserve"> or loss of any of property/articles. This includes damage caused to any audio or video reproduction equipment due to defects or the condition of loan items played on them. This also includes loss or theft of personal data arising from the use of computer equipment in </w:t>
      </w:r>
      <w:r>
        <w:rPr>
          <w:sz w:val="18"/>
          <w:szCs w:val="18"/>
          <w:lang w:val="en-GB"/>
        </w:rPr>
        <w:t>the</w:t>
      </w:r>
      <w:r w:rsidRPr="005A16E6">
        <w:rPr>
          <w:sz w:val="18"/>
          <w:szCs w:val="18"/>
          <w:lang w:val="en-GB"/>
        </w:rPr>
        <w:t xml:space="preserve"> </w:t>
      </w:r>
      <w:proofErr w:type="gramStart"/>
      <w:r w:rsidRPr="005A16E6">
        <w:rPr>
          <w:sz w:val="18"/>
          <w:szCs w:val="18"/>
          <w:lang w:val="en-GB"/>
        </w:rPr>
        <w:t>Library</w:t>
      </w:r>
      <w:proofErr w:type="gramEnd"/>
      <w:r w:rsidRPr="005A16E6">
        <w:rPr>
          <w:sz w:val="18"/>
          <w:szCs w:val="18"/>
          <w:lang w:val="en-GB"/>
        </w:rPr>
        <w:t xml:space="preserve">. </w:t>
      </w:r>
    </w:p>
    <w:p w14:paraId="1364D86F" w14:textId="77777777" w:rsidR="00FC09EB" w:rsidRDefault="00FC09EB" w:rsidP="00FC09EB">
      <w:pPr>
        <w:rPr>
          <w:sz w:val="20"/>
          <w:szCs w:val="20"/>
          <w:lang w:val="en-GB"/>
        </w:rPr>
      </w:pPr>
      <w:r>
        <w:rPr>
          <w:sz w:val="18"/>
          <w:szCs w:val="18"/>
          <w:lang w:val="en-GB"/>
        </w:rPr>
        <w:t>Edinburgh</w:t>
      </w:r>
      <w:r w:rsidRPr="005A16E6">
        <w:rPr>
          <w:sz w:val="18"/>
          <w:szCs w:val="18"/>
          <w:lang w:val="en-GB"/>
        </w:rPr>
        <w:t xml:space="preserve"> Librar</w:t>
      </w:r>
      <w:r>
        <w:rPr>
          <w:sz w:val="18"/>
          <w:szCs w:val="18"/>
          <w:lang w:val="en-GB"/>
        </w:rPr>
        <w:t>ies or the City of Edinburgh Council</w:t>
      </w:r>
      <w:r w:rsidRPr="005A16E6">
        <w:rPr>
          <w:sz w:val="18"/>
          <w:szCs w:val="18"/>
          <w:lang w:val="en-GB"/>
        </w:rPr>
        <w:t xml:space="preserve"> will not be liable for any loss which arises as a results of events beyond its reasonable control, including (without limitation) strikes, lockouts or other industrial disputes, act of God, war, riot, civil commotion, malicious damage, compliance with any law or governmental order, rule regulation or direction, accident, breakdown of machinery, failure of supply of electricity, leakage of water, flood, fire, or storm, which may cause the room(s) to be temporarily closed or the period of hire to be interrupted or cancelled. The hirer will be reimbursed for the full amount in these circumstances.</w:t>
      </w:r>
      <w:r w:rsidRPr="00CD5977">
        <w:rPr>
          <w:sz w:val="20"/>
          <w:szCs w:val="20"/>
          <w:lang w:val="en-GB"/>
        </w:rPr>
        <w:t xml:space="preserve"> </w:t>
      </w:r>
    </w:p>
    <w:p w14:paraId="7AF9F1F2" w14:textId="3CFEB09E" w:rsidR="005B6909" w:rsidRDefault="005B6909" w:rsidP="00FC09EB">
      <w:pPr>
        <w:pStyle w:val="Heading1"/>
        <w:rPr>
          <w:sz w:val="20"/>
          <w:szCs w:val="20"/>
        </w:rPr>
      </w:pPr>
    </w:p>
    <w:sectPr w:rsidR="005B6909" w:rsidSect="00741A5B">
      <w:footerReference w:type="default" r:id="rId13"/>
      <w:pgSz w:w="11907" w:h="16839" w:code="9"/>
      <w:pgMar w:top="720" w:right="720" w:bottom="720" w:left="720" w:header="680" w:footer="0"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60D55" w14:textId="77777777" w:rsidR="00741A5B" w:rsidRDefault="00741A5B" w:rsidP="0020199A">
      <w:r>
        <w:separator/>
      </w:r>
    </w:p>
  </w:endnote>
  <w:endnote w:type="continuationSeparator" w:id="0">
    <w:p w14:paraId="124E677C" w14:textId="77777777" w:rsidR="00741A5B" w:rsidRDefault="00741A5B" w:rsidP="0020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666F" w14:textId="77777777" w:rsidR="006E3F2D" w:rsidRDefault="006E3F2D" w:rsidP="0020199A">
    <w:pPr>
      <w:pStyle w:val="Footer"/>
      <w:jc w:val="right"/>
    </w:pPr>
    <w:r>
      <w:rPr>
        <w:noProof/>
        <w:lang w:val="en-GB" w:eastAsia="en-GB"/>
      </w:rPr>
      <w:drawing>
        <wp:inline distT="0" distB="0" distL="0" distR="0" wp14:anchorId="7A89FD35" wp14:editId="2136A927">
          <wp:extent cx="1592291" cy="533886"/>
          <wp:effectExtent l="0" t="0" r="0" b="0"/>
          <wp:docPr id="1" name="Picture 1" descr="633 City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3 City tab"/>
                  <pic:cNvPicPr>
                    <a:picLocks noChangeAspect="1" noChangeArrowheads="1"/>
                  </pic:cNvPicPr>
                </pic:nvPicPr>
                <pic:blipFill>
                  <a:blip r:embed="rId1"/>
                  <a:srcRect/>
                  <a:stretch>
                    <a:fillRect/>
                  </a:stretch>
                </pic:blipFill>
                <pic:spPr bwMode="auto">
                  <a:xfrm>
                    <a:off x="0" y="0"/>
                    <a:ext cx="1622489" cy="54401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592D" w14:textId="77777777" w:rsidR="00741A5B" w:rsidRDefault="00741A5B" w:rsidP="0020199A">
      <w:r>
        <w:separator/>
      </w:r>
    </w:p>
  </w:footnote>
  <w:footnote w:type="continuationSeparator" w:id="0">
    <w:p w14:paraId="31503C3D" w14:textId="77777777" w:rsidR="00741A5B" w:rsidRDefault="00741A5B" w:rsidP="00201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2B3"/>
    <w:multiLevelType w:val="hybridMultilevel"/>
    <w:tmpl w:val="64186B4E"/>
    <w:lvl w:ilvl="0" w:tplc="B7805222">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85C5969"/>
    <w:multiLevelType w:val="multilevel"/>
    <w:tmpl w:val="497EE2B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4FF10B90"/>
    <w:multiLevelType w:val="hybridMultilevel"/>
    <w:tmpl w:val="7382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5C27E5"/>
    <w:multiLevelType w:val="hybridMultilevel"/>
    <w:tmpl w:val="BBEAB2F6"/>
    <w:lvl w:ilvl="0" w:tplc="12AA47E2">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576D2B11"/>
    <w:multiLevelType w:val="hybridMultilevel"/>
    <w:tmpl w:val="E31E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E14A6F"/>
    <w:multiLevelType w:val="hybridMultilevel"/>
    <w:tmpl w:val="AD0C3912"/>
    <w:lvl w:ilvl="0" w:tplc="9F1435AE">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6D3B3C4E"/>
    <w:multiLevelType w:val="hybridMultilevel"/>
    <w:tmpl w:val="963C155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D581C45"/>
    <w:multiLevelType w:val="hybridMultilevel"/>
    <w:tmpl w:val="82C2C1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num>
  <w:num w:numId="2">
    <w:abstractNumId w:val="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0"/>
  <w:displayVerticalDrawingGridEvery w:val="0"/>
  <w:noPunctuationKerning/>
  <w:characterSpacingControl w:val="doNotCompress"/>
  <w:hdrShapeDefaults>
    <o:shapedefaults v:ext="edit" spidmax="2050">
      <o:colormru v:ext="edit" colors="#77ad1c,#c33,#63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14"/>
    <w:rsid w:val="000005A8"/>
    <w:rsid w:val="00007763"/>
    <w:rsid w:val="00014E60"/>
    <w:rsid w:val="000176C8"/>
    <w:rsid w:val="00030655"/>
    <w:rsid w:val="00034FF4"/>
    <w:rsid w:val="0005489F"/>
    <w:rsid w:val="000869B4"/>
    <w:rsid w:val="00097247"/>
    <w:rsid w:val="000A37E0"/>
    <w:rsid w:val="000A4565"/>
    <w:rsid w:val="000B1647"/>
    <w:rsid w:val="000B294B"/>
    <w:rsid w:val="000E208B"/>
    <w:rsid w:val="000F2231"/>
    <w:rsid w:val="00107A64"/>
    <w:rsid w:val="00124DB6"/>
    <w:rsid w:val="00125EBA"/>
    <w:rsid w:val="00135EE5"/>
    <w:rsid w:val="001442A4"/>
    <w:rsid w:val="001515C7"/>
    <w:rsid w:val="00163902"/>
    <w:rsid w:val="001672E1"/>
    <w:rsid w:val="00167C34"/>
    <w:rsid w:val="001756F2"/>
    <w:rsid w:val="001776D1"/>
    <w:rsid w:val="00183236"/>
    <w:rsid w:val="001913A7"/>
    <w:rsid w:val="001A0973"/>
    <w:rsid w:val="001A1527"/>
    <w:rsid w:val="001B26BB"/>
    <w:rsid w:val="001D0055"/>
    <w:rsid w:val="001D2B7B"/>
    <w:rsid w:val="001E7594"/>
    <w:rsid w:val="001F16F4"/>
    <w:rsid w:val="0020113E"/>
    <w:rsid w:val="0020199A"/>
    <w:rsid w:val="0020252D"/>
    <w:rsid w:val="00202A1B"/>
    <w:rsid w:val="00203F75"/>
    <w:rsid w:val="0020609E"/>
    <w:rsid w:val="00213BC6"/>
    <w:rsid w:val="00215541"/>
    <w:rsid w:val="002168EE"/>
    <w:rsid w:val="002215B1"/>
    <w:rsid w:val="00224592"/>
    <w:rsid w:val="00232684"/>
    <w:rsid w:val="002400C0"/>
    <w:rsid w:val="002477A5"/>
    <w:rsid w:val="002659B1"/>
    <w:rsid w:val="00277BE3"/>
    <w:rsid w:val="00286A31"/>
    <w:rsid w:val="00297A38"/>
    <w:rsid w:val="002A0CA4"/>
    <w:rsid w:val="002B2F54"/>
    <w:rsid w:val="002B6F57"/>
    <w:rsid w:val="002D174F"/>
    <w:rsid w:val="002E4108"/>
    <w:rsid w:val="002F1B20"/>
    <w:rsid w:val="002F40D0"/>
    <w:rsid w:val="002F5F29"/>
    <w:rsid w:val="00313152"/>
    <w:rsid w:val="00316E8F"/>
    <w:rsid w:val="00325B49"/>
    <w:rsid w:val="00331355"/>
    <w:rsid w:val="003350A3"/>
    <w:rsid w:val="00353A18"/>
    <w:rsid w:val="00353E14"/>
    <w:rsid w:val="00354512"/>
    <w:rsid w:val="003619C4"/>
    <w:rsid w:val="00362000"/>
    <w:rsid w:val="00375406"/>
    <w:rsid w:val="00376CBA"/>
    <w:rsid w:val="00380797"/>
    <w:rsid w:val="003808CA"/>
    <w:rsid w:val="00380E4E"/>
    <w:rsid w:val="003811B4"/>
    <w:rsid w:val="00382EBD"/>
    <w:rsid w:val="00386E5C"/>
    <w:rsid w:val="003A04FC"/>
    <w:rsid w:val="003A08EF"/>
    <w:rsid w:val="003A25C1"/>
    <w:rsid w:val="003A4BEF"/>
    <w:rsid w:val="003C3465"/>
    <w:rsid w:val="003C3E12"/>
    <w:rsid w:val="003D14B5"/>
    <w:rsid w:val="003D2FA4"/>
    <w:rsid w:val="003F3875"/>
    <w:rsid w:val="003F676C"/>
    <w:rsid w:val="00401BDA"/>
    <w:rsid w:val="004041A3"/>
    <w:rsid w:val="00407806"/>
    <w:rsid w:val="00410148"/>
    <w:rsid w:val="0041167F"/>
    <w:rsid w:val="00421ECE"/>
    <w:rsid w:val="00437946"/>
    <w:rsid w:val="004441BF"/>
    <w:rsid w:val="0044458A"/>
    <w:rsid w:val="00454ABC"/>
    <w:rsid w:val="00455947"/>
    <w:rsid w:val="004616F0"/>
    <w:rsid w:val="00481783"/>
    <w:rsid w:val="00490093"/>
    <w:rsid w:val="00494321"/>
    <w:rsid w:val="00494B27"/>
    <w:rsid w:val="004954B6"/>
    <w:rsid w:val="00495D30"/>
    <w:rsid w:val="0049677E"/>
    <w:rsid w:val="004973D8"/>
    <w:rsid w:val="004A4994"/>
    <w:rsid w:val="004B1AC2"/>
    <w:rsid w:val="004C1BED"/>
    <w:rsid w:val="004C35CF"/>
    <w:rsid w:val="004C37FE"/>
    <w:rsid w:val="004D313B"/>
    <w:rsid w:val="004D5455"/>
    <w:rsid w:val="004D558D"/>
    <w:rsid w:val="004D7696"/>
    <w:rsid w:val="004D79AF"/>
    <w:rsid w:val="004E5709"/>
    <w:rsid w:val="0050426B"/>
    <w:rsid w:val="00504896"/>
    <w:rsid w:val="00506320"/>
    <w:rsid w:val="0051639B"/>
    <w:rsid w:val="00530907"/>
    <w:rsid w:val="00531027"/>
    <w:rsid w:val="00560DF2"/>
    <w:rsid w:val="00566AFA"/>
    <w:rsid w:val="0058385B"/>
    <w:rsid w:val="005847C4"/>
    <w:rsid w:val="005852C0"/>
    <w:rsid w:val="005949C4"/>
    <w:rsid w:val="005970B1"/>
    <w:rsid w:val="005A16E6"/>
    <w:rsid w:val="005A1B7C"/>
    <w:rsid w:val="005A2FC9"/>
    <w:rsid w:val="005B4086"/>
    <w:rsid w:val="005B6909"/>
    <w:rsid w:val="005E10A8"/>
    <w:rsid w:val="005F0254"/>
    <w:rsid w:val="00616F1E"/>
    <w:rsid w:val="00624D02"/>
    <w:rsid w:val="00625930"/>
    <w:rsid w:val="006334F6"/>
    <w:rsid w:val="00636AD7"/>
    <w:rsid w:val="00643D3C"/>
    <w:rsid w:val="0064632C"/>
    <w:rsid w:val="00651418"/>
    <w:rsid w:val="00654CA9"/>
    <w:rsid w:val="006702BD"/>
    <w:rsid w:val="0068311E"/>
    <w:rsid w:val="006855FC"/>
    <w:rsid w:val="00686914"/>
    <w:rsid w:val="00686AF1"/>
    <w:rsid w:val="00693B4F"/>
    <w:rsid w:val="0069556E"/>
    <w:rsid w:val="006A041C"/>
    <w:rsid w:val="006A0EA9"/>
    <w:rsid w:val="006A4C48"/>
    <w:rsid w:val="006A69B0"/>
    <w:rsid w:val="006B57E7"/>
    <w:rsid w:val="006C683D"/>
    <w:rsid w:val="006D3544"/>
    <w:rsid w:val="006D7AAD"/>
    <w:rsid w:val="006E3F2D"/>
    <w:rsid w:val="006E7344"/>
    <w:rsid w:val="006F6995"/>
    <w:rsid w:val="0071047F"/>
    <w:rsid w:val="0071291B"/>
    <w:rsid w:val="0071529E"/>
    <w:rsid w:val="00731F8A"/>
    <w:rsid w:val="0074089A"/>
    <w:rsid w:val="00741A5B"/>
    <w:rsid w:val="007437AA"/>
    <w:rsid w:val="00745B68"/>
    <w:rsid w:val="00754F7C"/>
    <w:rsid w:val="00762368"/>
    <w:rsid w:val="00762A04"/>
    <w:rsid w:val="007719D6"/>
    <w:rsid w:val="00771DCA"/>
    <w:rsid w:val="00774191"/>
    <w:rsid w:val="00780381"/>
    <w:rsid w:val="00787E1C"/>
    <w:rsid w:val="00792193"/>
    <w:rsid w:val="007D6C61"/>
    <w:rsid w:val="007D74A2"/>
    <w:rsid w:val="007E60C0"/>
    <w:rsid w:val="007F6DA5"/>
    <w:rsid w:val="007F70DD"/>
    <w:rsid w:val="00816A56"/>
    <w:rsid w:val="008215BD"/>
    <w:rsid w:val="0082336C"/>
    <w:rsid w:val="008327BC"/>
    <w:rsid w:val="00836366"/>
    <w:rsid w:val="008601AD"/>
    <w:rsid w:val="00866F72"/>
    <w:rsid w:val="00877670"/>
    <w:rsid w:val="00883C2F"/>
    <w:rsid w:val="00891F78"/>
    <w:rsid w:val="008A389B"/>
    <w:rsid w:val="008B0D0D"/>
    <w:rsid w:val="008B263D"/>
    <w:rsid w:val="008B43BC"/>
    <w:rsid w:val="008B527D"/>
    <w:rsid w:val="008B7689"/>
    <w:rsid w:val="008E0F31"/>
    <w:rsid w:val="008F7A05"/>
    <w:rsid w:val="00915CDB"/>
    <w:rsid w:val="00920E20"/>
    <w:rsid w:val="009220BC"/>
    <w:rsid w:val="00933344"/>
    <w:rsid w:val="009443F8"/>
    <w:rsid w:val="00961838"/>
    <w:rsid w:val="009743A4"/>
    <w:rsid w:val="00974A72"/>
    <w:rsid w:val="00992527"/>
    <w:rsid w:val="00996041"/>
    <w:rsid w:val="009A2C88"/>
    <w:rsid w:val="009B2CC0"/>
    <w:rsid w:val="009C2244"/>
    <w:rsid w:val="009D4449"/>
    <w:rsid w:val="009D77C1"/>
    <w:rsid w:val="009E3BF3"/>
    <w:rsid w:val="009F419E"/>
    <w:rsid w:val="009F46DF"/>
    <w:rsid w:val="009F7631"/>
    <w:rsid w:val="00A20B44"/>
    <w:rsid w:val="00A21AE6"/>
    <w:rsid w:val="00A34C85"/>
    <w:rsid w:val="00A35E3F"/>
    <w:rsid w:val="00A37276"/>
    <w:rsid w:val="00A44588"/>
    <w:rsid w:val="00A454CD"/>
    <w:rsid w:val="00A45805"/>
    <w:rsid w:val="00A46B83"/>
    <w:rsid w:val="00A501B3"/>
    <w:rsid w:val="00A51214"/>
    <w:rsid w:val="00A55684"/>
    <w:rsid w:val="00A7531F"/>
    <w:rsid w:val="00A81449"/>
    <w:rsid w:val="00A82CAE"/>
    <w:rsid w:val="00A94B05"/>
    <w:rsid w:val="00A974A9"/>
    <w:rsid w:val="00AB0D66"/>
    <w:rsid w:val="00AB35EF"/>
    <w:rsid w:val="00AB42D6"/>
    <w:rsid w:val="00AC4817"/>
    <w:rsid w:val="00AC4904"/>
    <w:rsid w:val="00AD2D9E"/>
    <w:rsid w:val="00AD33F2"/>
    <w:rsid w:val="00AD35F1"/>
    <w:rsid w:val="00AD3B8A"/>
    <w:rsid w:val="00AE1948"/>
    <w:rsid w:val="00AE415D"/>
    <w:rsid w:val="00AF17BF"/>
    <w:rsid w:val="00B009EE"/>
    <w:rsid w:val="00B06AF9"/>
    <w:rsid w:val="00B210BF"/>
    <w:rsid w:val="00B23358"/>
    <w:rsid w:val="00B25265"/>
    <w:rsid w:val="00B26607"/>
    <w:rsid w:val="00B32383"/>
    <w:rsid w:val="00B34D2D"/>
    <w:rsid w:val="00B35D79"/>
    <w:rsid w:val="00B4067C"/>
    <w:rsid w:val="00B41262"/>
    <w:rsid w:val="00B42CA0"/>
    <w:rsid w:val="00B553FE"/>
    <w:rsid w:val="00B605D6"/>
    <w:rsid w:val="00B6247B"/>
    <w:rsid w:val="00B650BC"/>
    <w:rsid w:val="00B66ABE"/>
    <w:rsid w:val="00B67FFB"/>
    <w:rsid w:val="00B72F71"/>
    <w:rsid w:val="00B9006F"/>
    <w:rsid w:val="00BA1FEE"/>
    <w:rsid w:val="00BB7BD7"/>
    <w:rsid w:val="00BC365B"/>
    <w:rsid w:val="00BD5EF8"/>
    <w:rsid w:val="00BF24EF"/>
    <w:rsid w:val="00BF781B"/>
    <w:rsid w:val="00C01032"/>
    <w:rsid w:val="00C04802"/>
    <w:rsid w:val="00C16C3B"/>
    <w:rsid w:val="00C309DE"/>
    <w:rsid w:val="00C44288"/>
    <w:rsid w:val="00C552A8"/>
    <w:rsid w:val="00C617D2"/>
    <w:rsid w:val="00C65523"/>
    <w:rsid w:val="00C67416"/>
    <w:rsid w:val="00C74D87"/>
    <w:rsid w:val="00C7793A"/>
    <w:rsid w:val="00C77E85"/>
    <w:rsid w:val="00C82428"/>
    <w:rsid w:val="00C83CEC"/>
    <w:rsid w:val="00C853E5"/>
    <w:rsid w:val="00C96A36"/>
    <w:rsid w:val="00CB2AC4"/>
    <w:rsid w:val="00CB4EC8"/>
    <w:rsid w:val="00CC02EA"/>
    <w:rsid w:val="00CC4AA2"/>
    <w:rsid w:val="00CC4D90"/>
    <w:rsid w:val="00CC6248"/>
    <w:rsid w:val="00CC7444"/>
    <w:rsid w:val="00CC74EB"/>
    <w:rsid w:val="00CD5977"/>
    <w:rsid w:val="00CD75D0"/>
    <w:rsid w:val="00CD7BA6"/>
    <w:rsid w:val="00CE0D5C"/>
    <w:rsid w:val="00CE2D7C"/>
    <w:rsid w:val="00CF2822"/>
    <w:rsid w:val="00CF7DBC"/>
    <w:rsid w:val="00D350E6"/>
    <w:rsid w:val="00D37E69"/>
    <w:rsid w:val="00D438C5"/>
    <w:rsid w:val="00D44469"/>
    <w:rsid w:val="00D57D33"/>
    <w:rsid w:val="00D60447"/>
    <w:rsid w:val="00D63F3A"/>
    <w:rsid w:val="00D64C57"/>
    <w:rsid w:val="00D70823"/>
    <w:rsid w:val="00D714FA"/>
    <w:rsid w:val="00D71EB0"/>
    <w:rsid w:val="00D749F4"/>
    <w:rsid w:val="00D82F0F"/>
    <w:rsid w:val="00DA0CE2"/>
    <w:rsid w:val="00DA3509"/>
    <w:rsid w:val="00E11DEA"/>
    <w:rsid w:val="00E12DDD"/>
    <w:rsid w:val="00E214C3"/>
    <w:rsid w:val="00E275DA"/>
    <w:rsid w:val="00E34C09"/>
    <w:rsid w:val="00E34E71"/>
    <w:rsid w:val="00E61FFA"/>
    <w:rsid w:val="00E66252"/>
    <w:rsid w:val="00E70A80"/>
    <w:rsid w:val="00E80716"/>
    <w:rsid w:val="00E83942"/>
    <w:rsid w:val="00E840CF"/>
    <w:rsid w:val="00E96A33"/>
    <w:rsid w:val="00E96F60"/>
    <w:rsid w:val="00EA3B52"/>
    <w:rsid w:val="00EA5435"/>
    <w:rsid w:val="00ED0BD8"/>
    <w:rsid w:val="00ED3E38"/>
    <w:rsid w:val="00EE19C3"/>
    <w:rsid w:val="00EE68BD"/>
    <w:rsid w:val="00EF14BC"/>
    <w:rsid w:val="00EF54F8"/>
    <w:rsid w:val="00EF5CD2"/>
    <w:rsid w:val="00F05FF8"/>
    <w:rsid w:val="00F07E87"/>
    <w:rsid w:val="00F1634E"/>
    <w:rsid w:val="00F26F02"/>
    <w:rsid w:val="00F362FC"/>
    <w:rsid w:val="00F4405F"/>
    <w:rsid w:val="00F4618C"/>
    <w:rsid w:val="00F47033"/>
    <w:rsid w:val="00F64870"/>
    <w:rsid w:val="00F6594B"/>
    <w:rsid w:val="00F87251"/>
    <w:rsid w:val="00F960AA"/>
    <w:rsid w:val="00FA5B47"/>
    <w:rsid w:val="00FB369E"/>
    <w:rsid w:val="00FC09EB"/>
    <w:rsid w:val="00FE2D3F"/>
    <w:rsid w:val="00FE79CA"/>
    <w:rsid w:val="00FF2A2E"/>
    <w:rsid w:val="376476AF"/>
    <w:rsid w:val="5F123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7ad1c,#c33,#636,#09c"/>
    </o:shapedefaults>
    <o:shapelayout v:ext="edit">
      <o:idmap v:ext="edit" data="2"/>
    </o:shapelayout>
  </w:shapeDefaults>
  <w:decimalSymbol w:val="."/>
  <w:listSeparator w:val=","/>
  <w14:docId w14:val="36A4E6FF"/>
  <w15:docId w15:val="{EFF6711E-746E-46C9-8B69-9D00B172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247"/>
    <w:rPr>
      <w:rFonts w:ascii="Tahoma" w:eastAsia="Times New Roman" w:hAnsi="Tahoma"/>
      <w:sz w:val="16"/>
      <w:szCs w:val="24"/>
      <w:lang w:val="en-US" w:eastAsia="en-US"/>
    </w:rPr>
  </w:style>
  <w:style w:type="paragraph" w:styleId="Heading1">
    <w:name w:val="heading 1"/>
    <w:basedOn w:val="Normal"/>
    <w:next w:val="Normal"/>
    <w:link w:val="Heading1Char"/>
    <w:autoRedefine/>
    <w:qFormat/>
    <w:rsid w:val="00FE2D3F"/>
    <w:pPr>
      <w:keepNext/>
      <w:tabs>
        <w:tab w:val="right" w:pos="10475"/>
      </w:tabs>
      <w:spacing w:after="160"/>
      <w:ind w:right="-8"/>
      <w:outlineLvl w:val="0"/>
    </w:pPr>
    <w:rPr>
      <w:rFonts w:ascii="Arial" w:eastAsia="Times" w:hAnsi="Arial"/>
      <w:b/>
      <w:color w:val="0098CC"/>
      <w:sz w:val="32"/>
      <w:szCs w:val="32"/>
      <w:lang w:val="en-GB" w:eastAsia="en-GB"/>
    </w:rPr>
  </w:style>
  <w:style w:type="paragraph" w:styleId="Heading2">
    <w:name w:val="heading 2"/>
    <w:basedOn w:val="Normal"/>
    <w:next w:val="Normal"/>
    <w:qFormat/>
    <w:rsid w:val="00097247"/>
    <w:pPr>
      <w:tabs>
        <w:tab w:val="left" w:pos="7185"/>
      </w:tabs>
      <w:outlineLvl w:val="1"/>
    </w:pPr>
    <w:rPr>
      <w:b/>
      <w:caps/>
      <w:color w:val="000000"/>
      <w:sz w:val="18"/>
      <w:szCs w:val="20"/>
    </w:rPr>
  </w:style>
  <w:style w:type="paragraph" w:styleId="Heading3">
    <w:name w:val="heading 3"/>
    <w:basedOn w:val="Normal"/>
    <w:next w:val="Normal"/>
    <w:autoRedefine/>
    <w:qFormat/>
    <w:rsid w:val="0020199A"/>
    <w:pPr>
      <w:keepNext/>
      <w:spacing w:before="240" w:after="60"/>
      <w:outlineLvl w:val="2"/>
    </w:pPr>
    <w:rPr>
      <w:rFonts w:cs="Arial"/>
      <w:b/>
      <w:bCs/>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426B"/>
    <w:pPr>
      <w:tabs>
        <w:tab w:val="center" w:pos="4153"/>
        <w:tab w:val="right" w:pos="8306"/>
      </w:tabs>
    </w:pPr>
  </w:style>
  <w:style w:type="paragraph" w:styleId="Footer">
    <w:name w:val="footer"/>
    <w:basedOn w:val="Normal"/>
    <w:rsid w:val="0050426B"/>
    <w:pPr>
      <w:tabs>
        <w:tab w:val="center" w:pos="4153"/>
        <w:tab w:val="right" w:pos="8306"/>
      </w:tabs>
    </w:pPr>
  </w:style>
  <w:style w:type="character" w:customStyle="1" w:styleId="Heading1Char">
    <w:name w:val="Heading 1 Char"/>
    <w:basedOn w:val="DefaultParagraphFont"/>
    <w:link w:val="Heading1"/>
    <w:rsid w:val="00FE2D3F"/>
    <w:rPr>
      <w:rFonts w:ascii="Arial" w:hAnsi="Arial"/>
      <w:b/>
      <w:color w:val="0098CC"/>
      <w:sz w:val="32"/>
      <w:szCs w:val="32"/>
    </w:rPr>
  </w:style>
  <w:style w:type="paragraph" w:customStyle="1" w:styleId="Italics">
    <w:name w:val="Italics"/>
    <w:basedOn w:val="Normal"/>
    <w:rsid w:val="00097247"/>
    <w:rPr>
      <w:i/>
    </w:rPr>
  </w:style>
  <w:style w:type="character" w:styleId="Hyperlink">
    <w:name w:val="Hyperlink"/>
    <w:basedOn w:val="DefaultParagraphFont"/>
    <w:rsid w:val="00097247"/>
    <w:rPr>
      <w:color w:val="0000FF"/>
      <w:u w:val="single"/>
    </w:rPr>
  </w:style>
  <w:style w:type="paragraph" w:styleId="DocumentMap">
    <w:name w:val="Document Map"/>
    <w:basedOn w:val="Normal"/>
    <w:semiHidden/>
    <w:rsid w:val="009D4449"/>
    <w:pPr>
      <w:shd w:val="clear" w:color="auto" w:fill="000080"/>
    </w:pPr>
    <w:rPr>
      <w:rFonts w:cs="Tahoma"/>
      <w:sz w:val="20"/>
      <w:szCs w:val="20"/>
    </w:rPr>
  </w:style>
  <w:style w:type="paragraph" w:styleId="BalloonText">
    <w:name w:val="Balloon Text"/>
    <w:basedOn w:val="Normal"/>
    <w:link w:val="BalloonTextChar"/>
    <w:rsid w:val="006E3F2D"/>
    <w:rPr>
      <w:rFonts w:cs="Tahoma"/>
      <w:szCs w:val="16"/>
    </w:rPr>
  </w:style>
  <w:style w:type="character" w:customStyle="1" w:styleId="BalloonTextChar">
    <w:name w:val="Balloon Text Char"/>
    <w:basedOn w:val="DefaultParagraphFont"/>
    <w:link w:val="BalloonText"/>
    <w:rsid w:val="006E3F2D"/>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2659B1"/>
    <w:rPr>
      <w:color w:val="605E5C"/>
      <w:shd w:val="clear" w:color="auto" w:fill="E1DFDD"/>
    </w:rPr>
  </w:style>
  <w:style w:type="table" w:styleId="TableGrid">
    <w:name w:val="Table Grid"/>
    <w:basedOn w:val="TableNormal"/>
    <w:rsid w:val="0015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244"/>
    <w:pPr>
      <w:ind w:left="720"/>
      <w:contextualSpacing/>
    </w:pPr>
  </w:style>
  <w:style w:type="character" w:styleId="PlaceholderText">
    <w:name w:val="Placeholder Text"/>
    <w:basedOn w:val="DefaultParagraphFont"/>
    <w:uiPriority w:val="99"/>
    <w:semiHidden/>
    <w:rsid w:val="00AE19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74878">
      <w:bodyDiv w:val="1"/>
      <w:marLeft w:val="0"/>
      <w:marRight w:val="0"/>
      <w:marTop w:val="0"/>
      <w:marBottom w:val="0"/>
      <w:divBdr>
        <w:top w:val="none" w:sz="0" w:space="0" w:color="auto"/>
        <w:left w:val="none" w:sz="0" w:space="0" w:color="auto"/>
        <w:bottom w:val="none" w:sz="0" w:space="0" w:color="auto"/>
        <w:right w:val="none" w:sz="0" w:space="0" w:color="auto"/>
      </w:divBdr>
    </w:div>
    <w:div w:id="1939563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lprs.co.uk/themusiclicence/?creative=272511819735&amp;keyword=the%20music%20license&amp;matchtype=p&amp;network=g&amp;device=c&amp;gclid=CjwKCAjwo9rtBRAdEiwA_WXcFigsYBIF15vPVKkJ9-QMdo4v8YMZWebUU33GgyhT9AQFEAZrohlf8RoCQwAQAvD_Bw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inburghcouncil-my.sharepoint.com/personal/2489212_edinburgh_gov_uk/Documents/Downloads/central.library.roomhire@edinburgh.gov.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4%20blue%20city_tab%20post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4A01EC95E8413DA01DA1333FF80530"/>
        <w:category>
          <w:name w:val="General"/>
          <w:gallery w:val="placeholder"/>
        </w:category>
        <w:types>
          <w:type w:val="bbPlcHdr"/>
        </w:types>
        <w:behaviors>
          <w:behavior w:val="content"/>
        </w:behaviors>
        <w:guid w:val="{3ABC634C-D50E-4F4F-B229-5951420369C2}"/>
      </w:docPartPr>
      <w:docPartBody>
        <w:p w:rsidR="0028110B" w:rsidRDefault="0028110B" w:rsidP="0028110B">
          <w:pPr>
            <w:pStyle w:val="034A01EC95E8413DA01DA1333FF805301"/>
          </w:pPr>
          <w:r w:rsidRPr="009F419E">
            <w:rPr>
              <w:rStyle w:val="PlaceholderText"/>
              <w:rFonts w:eastAsia="Times"/>
              <w:color w:val="FF0000"/>
              <w:sz w:val="22"/>
              <w:szCs w:val="22"/>
            </w:rPr>
            <w:t>Choose an item.</w:t>
          </w:r>
        </w:p>
      </w:docPartBody>
    </w:docPart>
    <w:docPart>
      <w:docPartPr>
        <w:name w:val="3531A542FF4049B9B87BB5A9DAA2AF1B"/>
        <w:category>
          <w:name w:val="General"/>
          <w:gallery w:val="placeholder"/>
        </w:category>
        <w:types>
          <w:type w:val="bbPlcHdr"/>
        </w:types>
        <w:behaviors>
          <w:behavior w:val="content"/>
        </w:behaviors>
        <w:guid w:val="{D7866772-20F3-49EE-8760-418C6987B4C5}"/>
      </w:docPartPr>
      <w:docPartBody>
        <w:p w:rsidR="0028110B" w:rsidRDefault="0028110B" w:rsidP="0028110B">
          <w:pPr>
            <w:pStyle w:val="3531A542FF4049B9B87BB5A9DAA2AF1B1"/>
          </w:pPr>
          <w:r w:rsidRPr="00F4618C">
            <w:rPr>
              <w:rStyle w:val="PlaceholderText"/>
              <w:rFonts w:eastAsia="Times"/>
              <w:color w:val="FF0000"/>
              <w:sz w:val="22"/>
              <w:szCs w:val="3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1E"/>
    <w:rsid w:val="0028110B"/>
    <w:rsid w:val="00787D1E"/>
    <w:rsid w:val="00815EF4"/>
    <w:rsid w:val="008C6D3D"/>
    <w:rsid w:val="00A11E52"/>
    <w:rsid w:val="00A9754E"/>
    <w:rsid w:val="00DB189E"/>
    <w:rsid w:val="00FB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10B"/>
    <w:rPr>
      <w:color w:val="808080"/>
    </w:rPr>
  </w:style>
  <w:style w:type="paragraph" w:customStyle="1" w:styleId="034A01EC95E8413DA01DA1333FF805301">
    <w:name w:val="034A01EC95E8413DA01DA1333FF805301"/>
    <w:rsid w:val="0028110B"/>
    <w:pPr>
      <w:spacing w:after="0" w:line="240" w:lineRule="auto"/>
    </w:pPr>
    <w:rPr>
      <w:rFonts w:ascii="Tahoma" w:eastAsia="Times New Roman" w:hAnsi="Tahoma" w:cs="Times New Roman"/>
      <w:sz w:val="16"/>
      <w:szCs w:val="24"/>
      <w:lang w:val="en-US" w:eastAsia="en-US"/>
    </w:rPr>
  </w:style>
  <w:style w:type="paragraph" w:customStyle="1" w:styleId="3531A542FF4049B9B87BB5A9DAA2AF1B1">
    <w:name w:val="3531A542FF4049B9B87BB5A9DAA2AF1B1"/>
    <w:rsid w:val="0028110B"/>
    <w:pPr>
      <w:spacing w:after="0" w:line="240" w:lineRule="auto"/>
    </w:pPr>
    <w:rPr>
      <w:rFonts w:ascii="Tahoma" w:eastAsia="Times New Roman" w:hAnsi="Tahoma" w:cs="Times New Roman"/>
      <w:sz w:val="16"/>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CC5BA7A90B44393278BEB05FA5A73" ma:contentTypeVersion="11" ma:contentTypeDescription="Create a new document." ma:contentTypeScope="" ma:versionID="8581e5ec5176090b731ce228bc947fdf">
  <xsd:schema xmlns:xsd="http://www.w3.org/2001/XMLSchema" xmlns:xs="http://www.w3.org/2001/XMLSchema" xmlns:p="http://schemas.microsoft.com/office/2006/metadata/properties" xmlns:ns2="588386ed-c625-499e-996f-a53309ab9398" xmlns:ns3="58da641e-a434-4c69-950e-b5ae895f4f04" targetNamespace="http://schemas.microsoft.com/office/2006/metadata/properties" ma:root="true" ma:fieldsID="ae939abd5b607485886fb0dd3cd418bb" ns2:_="" ns3:_="">
    <xsd:import namespace="588386ed-c625-499e-996f-a53309ab9398"/>
    <xsd:import namespace="58da641e-a434-4c69-950e-b5ae895f4f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86ed-c625-499e-996f-a53309ab9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a641e-a434-4c69-950e-b5ae895f4f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A329B-1F41-4B97-8237-2276652498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B169C7-AF3F-4494-B62C-DE240C4E6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86ed-c625-499e-996f-a53309ab9398"/>
    <ds:schemaRef ds:uri="58da641e-a434-4c69-950e-b5ae895f4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D27A1-352C-4958-94E1-77915B297ED1}">
  <ds:schemaRefs>
    <ds:schemaRef ds:uri="http://schemas.microsoft.com/sharepoint/v3/contenttype/forms"/>
  </ds:schemaRefs>
</ds:datastoreItem>
</file>

<file path=customXml/itemProps4.xml><?xml version="1.0" encoding="utf-8"?>
<ds:datastoreItem xmlns:ds="http://schemas.openxmlformats.org/officeDocument/2006/customXml" ds:itemID="{A5D6F866-FD42-4FC1-9CB1-A7A0A4A2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blue city_tab poster</Template>
  <TotalTime>13</TotalTime>
  <Pages>2</Pages>
  <Words>873</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City of Edinburgh Council</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Myles</dc:creator>
  <cp:lastModifiedBy>Clare Padgett</cp:lastModifiedBy>
  <cp:revision>12</cp:revision>
  <cp:lastPrinted>2011-11-08T12:10:00Z</cp:lastPrinted>
  <dcterms:created xsi:type="dcterms:W3CDTF">2024-04-08T14:16:00Z</dcterms:created>
  <dcterms:modified xsi:type="dcterms:W3CDTF">2024-04-08T15:54:00Z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0x010100E87CC5BA7A90B44393278BEB05FA5A73</vt:lpwstr>
  </property>
</Properties>
</file>